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Y="73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6345"/>
      </w:tblGrid>
      <w:tr w:rsidR="00AA5B7F">
        <w:tc>
          <w:tcPr>
            <w:tcW w:w="3794" w:type="dxa"/>
          </w:tcPr>
          <w:p w:rsidR="00AA5B7F" w:rsidRDefault="00AA5B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45" w:type="dxa"/>
            <w:hideMark/>
          </w:tcPr>
          <w:p w:rsidR="00AA5B7F" w:rsidRPr="000F6010" w:rsidRDefault="00AA5B7F">
            <w:pPr>
              <w:pStyle w:val="3"/>
              <w:jc w:val="right"/>
              <w:rPr>
                <w:szCs w:val="24"/>
                <w:lang w:val="ru-RU" w:eastAsia="en-US"/>
              </w:rPr>
            </w:pPr>
            <w:r w:rsidRPr="00602C51">
              <w:rPr>
                <w:szCs w:val="24"/>
                <w:lang w:val="uk-UA" w:eastAsia="en-US"/>
              </w:rPr>
              <w:t xml:space="preserve">Додаток </w:t>
            </w:r>
            <w:r w:rsidRPr="000F6010">
              <w:rPr>
                <w:szCs w:val="24"/>
                <w:lang w:val="ru-RU" w:eastAsia="en-US"/>
              </w:rPr>
              <w:t>1</w:t>
            </w:r>
          </w:p>
          <w:p w:rsidR="00AA5B7F" w:rsidRDefault="00011C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реєстраційного посвідчення </w:t>
            </w:r>
            <w:r w:rsidR="00FF3024">
              <w:rPr>
                <w:sz w:val="24"/>
                <w:szCs w:val="24"/>
              </w:rPr>
              <w:t>АВ-09616</w:t>
            </w:r>
            <w:r>
              <w:rPr>
                <w:sz w:val="24"/>
                <w:szCs w:val="24"/>
              </w:rPr>
              <w:t>-03-23</w:t>
            </w:r>
            <w:r w:rsidRPr="000F601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</w:rPr>
              <w:t>від 29.06.2023 року</w:t>
            </w:r>
          </w:p>
        </w:tc>
      </w:tr>
    </w:tbl>
    <w:p w:rsidR="00AA5B7F" w:rsidRPr="000F6010" w:rsidRDefault="00AA5B7F">
      <w:pPr>
        <w:rPr>
          <w:lang w:val="ru-RU"/>
        </w:rPr>
      </w:pPr>
    </w:p>
    <w:p w:rsidR="00AA5B7F" w:rsidRDefault="00AA5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:rsidR="00AA5B7F" w:rsidRDefault="00AA5B7F">
      <w:pPr>
        <w:rPr>
          <w:lang w:val="ru-RU"/>
        </w:rPr>
      </w:pPr>
    </w:p>
    <w:p w:rsidR="00AA5B7F" w:rsidRDefault="00AA5B7F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:rsidR="00C1396A" w:rsidRDefault="00F14329">
      <w:pPr>
        <w:tabs>
          <w:tab w:val="left" w:pos="567"/>
        </w:tabs>
        <w:ind w:right="454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Голд</w:t>
      </w:r>
      <w:proofErr w:type="spellEnd"/>
      <w:r>
        <w:rPr>
          <w:sz w:val="24"/>
          <w:szCs w:val="24"/>
        </w:rPr>
        <w:t xml:space="preserve"> ПРО</w:t>
      </w:r>
      <w:r w:rsidR="00685268">
        <w:rPr>
          <w:sz w:val="24"/>
          <w:szCs w:val="24"/>
        </w:rPr>
        <w:t xml:space="preserve"> для собак</w:t>
      </w:r>
    </w:p>
    <w:p w:rsidR="00AA5B7F" w:rsidRDefault="00AA5B7F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:rsidR="00AA5B7F" w:rsidRDefault="005604AD" w:rsidP="000F6010">
      <w:pPr>
        <w:tabs>
          <w:tab w:val="left" w:pos="567"/>
        </w:tabs>
        <w:ind w:right="-36" w:firstLine="567"/>
        <w:jc w:val="both"/>
        <w:rPr>
          <w:rStyle w:val="cs6fe56d21"/>
        </w:rPr>
      </w:pPr>
      <w:r>
        <w:rPr>
          <w:rStyle w:val="cs5efed22f1"/>
        </w:rPr>
        <w:t>1</w:t>
      </w:r>
      <w:r w:rsidR="00AA5B7F">
        <w:rPr>
          <w:rStyle w:val="cs5efed22f1"/>
        </w:rPr>
        <w:t xml:space="preserve"> мл препарату містить діючі речовини:</w:t>
      </w:r>
    </w:p>
    <w:p w:rsidR="009D2F08" w:rsidRDefault="005604AD" w:rsidP="009D2F08">
      <w:pPr>
        <w:pStyle w:val="cs6fe56d2"/>
        <w:ind w:left="0" w:right="-36"/>
        <w:jc w:val="both"/>
        <w:rPr>
          <w:rStyle w:val="cs5efed22f1"/>
        </w:rPr>
      </w:pPr>
      <w:r>
        <w:rPr>
          <w:rStyle w:val="cs5efed22f1"/>
        </w:rPr>
        <w:t xml:space="preserve">         </w:t>
      </w:r>
      <w:proofErr w:type="spellStart"/>
      <w:r w:rsidR="00682CFF">
        <w:rPr>
          <w:rStyle w:val="cs5efed22f1"/>
        </w:rPr>
        <w:t>імідаклоприд</w:t>
      </w:r>
      <w:proofErr w:type="spellEnd"/>
      <w:r w:rsidR="00682CFF">
        <w:rPr>
          <w:rStyle w:val="cs5efed22f1"/>
        </w:rPr>
        <w:t xml:space="preserve"> – 100 мг</w:t>
      </w:r>
      <w:r w:rsidR="007F2F87" w:rsidRPr="007F2F87">
        <w:rPr>
          <w:rStyle w:val="cs5efed22f1"/>
        </w:rPr>
        <w:t>,</w:t>
      </w:r>
    </w:p>
    <w:p w:rsidR="007F2F87" w:rsidRDefault="009D2F08" w:rsidP="007F2F87">
      <w:pPr>
        <w:pStyle w:val="cs6fe56d2"/>
        <w:ind w:left="0" w:right="-36"/>
        <w:jc w:val="both"/>
        <w:rPr>
          <w:rStyle w:val="cs5efed22f1"/>
        </w:rPr>
      </w:pPr>
      <w:r>
        <w:rPr>
          <w:rStyle w:val="cs5efed22f1"/>
        </w:rPr>
        <w:t xml:space="preserve">         </w:t>
      </w:r>
      <w:proofErr w:type="spellStart"/>
      <w:r w:rsidR="007F2F87">
        <w:rPr>
          <w:rStyle w:val="cs5efed22f1"/>
        </w:rPr>
        <w:t>мокси</w:t>
      </w:r>
      <w:r w:rsidR="00685268">
        <w:rPr>
          <w:rStyle w:val="cs5efed22f1"/>
        </w:rPr>
        <w:t>дектин</w:t>
      </w:r>
      <w:proofErr w:type="spellEnd"/>
      <w:r w:rsidR="00685268">
        <w:rPr>
          <w:rStyle w:val="cs5efed22f1"/>
        </w:rPr>
        <w:t xml:space="preserve"> – 25</w:t>
      </w:r>
      <w:r w:rsidR="00682CFF">
        <w:rPr>
          <w:rStyle w:val="cs5efed22f1"/>
        </w:rPr>
        <w:t xml:space="preserve"> мг</w:t>
      </w:r>
      <w:r w:rsidR="007F2F87" w:rsidRPr="007F2F87">
        <w:rPr>
          <w:rStyle w:val="cs5efed22f1"/>
        </w:rPr>
        <w:t>.</w:t>
      </w:r>
      <w:r>
        <w:rPr>
          <w:rStyle w:val="cs5efed22f1"/>
        </w:rPr>
        <w:t xml:space="preserve">         </w:t>
      </w:r>
    </w:p>
    <w:p w:rsidR="00AA5B7F" w:rsidRDefault="007F2F87" w:rsidP="007F2F87">
      <w:pPr>
        <w:pStyle w:val="cs6fe56d2"/>
        <w:ind w:left="0" w:right="-36"/>
        <w:jc w:val="both"/>
      </w:pPr>
      <w:r>
        <w:rPr>
          <w:rStyle w:val="cs5efed22f1"/>
        </w:rPr>
        <w:t xml:space="preserve">         </w:t>
      </w:r>
      <w:r w:rsidR="005604AD" w:rsidRPr="005604AD">
        <w:rPr>
          <w:rStyle w:val="cs5efed22f1"/>
        </w:rPr>
        <w:t xml:space="preserve">Допоміжні речовини: </w:t>
      </w:r>
      <w:proofErr w:type="spellStart"/>
      <w:r w:rsidR="00682CFF" w:rsidRPr="00682CFF">
        <w:rPr>
          <w:rStyle w:val="cs5efed22f1"/>
        </w:rPr>
        <w:t>бензиловий</w:t>
      </w:r>
      <w:proofErr w:type="spellEnd"/>
      <w:r w:rsidR="00682CFF" w:rsidRPr="00682CFF">
        <w:rPr>
          <w:rStyle w:val="cs5efed22f1"/>
        </w:rPr>
        <w:t xml:space="preserve"> спирт, </w:t>
      </w:r>
      <w:proofErr w:type="spellStart"/>
      <w:r w:rsidR="00682CFF" w:rsidRPr="00682CFF">
        <w:rPr>
          <w:rStyle w:val="cs5efed22f1"/>
        </w:rPr>
        <w:t>бутилгідрокситолуен</w:t>
      </w:r>
      <w:proofErr w:type="spellEnd"/>
      <w:r w:rsidR="00682CFF" w:rsidRPr="00682CFF">
        <w:rPr>
          <w:rStyle w:val="cs5efed22f1"/>
        </w:rPr>
        <w:t>, пропілен карбонат</w:t>
      </w:r>
      <w:r w:rsidR="00AA5B7F">
        <w:rPr>
          <w:rStyle w:val="cs5efed22f1"/>
        </w:rPr>
        <w:t>.</w:t>
      </w:r>
    </w:p>
    <w:p w:rsidR="00AA5B7F" w:rsidRDefault="00AA5B7F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:rsidR="006F3109" w:rsidRDefault="006F3109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 w:rsidRPr="006F3109">
        <w:rPr>
          <w:snapToGrid w:val="0"/>
          <w:sz w:val="24"/>
          <w:szCs w:val="24"/>
        </w:rPr>
        <w:t>Розчин для зовнішнього застосування, точкового нанесення</w:t>
      </w:r>
      <w:r>
        <w:rPr>
          <w:snapToGrid w:val="0"/>
          <w:sz w:val="24"/>
          <w:szCs w:val="24"/>
        </w:rPr>
        <w:t>.</w:t>
      </w:r>
    </w:p>
    <w:p w:rsidR="00AA5B7F" w:rsidRDefault="00AA5B7F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:rsidR="006F3109" w:rsidRPr="006F3109" w:rsidRDefault="006F3109" w:rsidP="006F3109">
      <w:pPr>
        <w:pStyle w:val="cs7fb5c607"/>
        <w:ind w:right="-36" w:firstLine="0"/>
        <w:rPr>
          <w:rStyle w:val="cs5efed22f3"/>
          <w:b/>
          <w:i/>
          <w:snapToGrid w:val="0"/>
          <w:lang w:eastAsia="ru-RU"/>
        </w:rPr>
      </w:pPr>
      <w:r>
        <w:rPr>
          <w:b/>
          <w:snapToGrid w:val="0"/>
          <w:lang w:eastAsia="en-US"/>
        </w:rPr>
        <w:t xml:space="preserve">        </w:t>
      </w:r>
      <w:r w:rsidRPr="006F3109">
        <w:rPr>
          <w:rStyle w:val="cs5efed22f3"/>
          <w:b/>
          <w:i/>
          <w:snapToGrid w:val="0"/>
          <w:lang w:eastAsia="ru-RU"/>
        </w:rPr>
        <w:t xml:space="preserve">АТС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vet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 QP54,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ендектокцини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 (QP54АВ02, 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моксідектин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; QP53AX17,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>)</w:t>
      </w:r>
    </w:p>
    <w:p w:rsidR="006F3109" w:rsidRPr="006F3109" w:rsidRDefault="00685268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proofErr w:type="spellStart"/>
      <w:r>
        <w:rPr>
          <w:rStyle w:val="cs5efed22f3"/>
          <w:snapToGrid w:val="0"/>
          <w:lang w:eastAsia="ru-RU"/>
        </w:rPr>
        <w:t>Голд</w:t>
      </w:r>
      <w:proofErr w:type="spellEnd"/>
      <w:r>
        <w:rPr>
          <w:rStyle w:val="cs5efed22f3"/>
          <w:snapToGrid w:val="0"/>
          <w:lang w:eastAsia="ru-RU"/>
        </w:rPr>
        <w:t xml:space="preserve"> ПРО для собак</w:t>
      </w:r>
      <w:r w:rsidR="00682CFF">
        <w:rPr>
          <w:rStyle w:val="cs5efed22f3"/>
          <w:snapToGrid w:val="0"/>
          <w:lang w:eastAsia="ru-RU"/>
        </w:rPr>
        <w:t xml:space="preserve"> </w:t>
      </w:r>
      <w:r w:rsidR="006F3109" w:rsidRPr="006F3109">
        <w:rPr>
          <w:rStyle w:val="cs5efed22f3"/>
          <w:snapToGrid w:val="0"/>
          <w:lang w:eastAsia="ru-RU"/>
        </w:rPr>
        <w:t xml:space="preserve">– це </w:t>
      </w:r>
      <w:proofErr w:type="spellStart"/>
      <w:r w:rsidR="006F3109" w:rsidRPr="006F3109">
        <w:rPr>
          <w:rStyle w:val="cs5efed22f3"/>
          <w:snapToGrid w:val="0"/>
          <w:lang w:eastAsia="ru-RU"/>
        </w:rPr>
        <w:t>ендоектопаразитицид</w:t>
      </w:r>
      <w:proofErr w:type="spellEnd"/>
      <w:r w:rsidR="006F3109" w:rsidRPr="006F3109">
        <w:rPr>
          <w:rStyle w:val="cs5efed22f3"/>
          <w:snapToGrid w:val="0"/>
          <w:lang w:eastAsia="ru-RU"/>
        </w:rPr>
        <w:t xml:space="preserve"> місцевого застосування. Фармакологічні властивості препарату обумовлені властивостями діючих речовин.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належить до групи </w:t>
      </w:r>
      <w:proofErr w:type="spellStart"/>
      <w:r w:rsidRPr="006F3109">
        <w:rPr>
          <w:rStyle w:val="cs5efed22f3"/>
          <w:snapToGrid w:val="0"/>
          <w:lang w:eastAsia="ru-RU"/>
        </w:rPr>
        <w:t>хлорнікотинілових</w:t>
      </w:r>
      <w:proofErr w:type="spellEnd"/>
      <w:r w:rsidRPr="006F3109">
        <w:rPr>
          <w:rStyle w:val="cs5efed22f3"/>
          <w:snapToGrid w:val="0"/>
          <w:lang w:eastAsia="ru-RU"/>
        </w:rPr>
        <w:t xml:space="preserve"> сполук. Приєднуючись до </w:t>
      </w:r>
      <w:proofErr w:type="spellStart"/>
      <w:r w:rsidRPr="006F3109">
        <w:rPr>
          <w:rStyle w:val="cs5efed22f3"/>
          <w:snapToGrid w:val="0"/>
          <w:lang w:eastAsia="ru-RU"/>
        </w:rPr>
        <w:t>нікотинергічного</w:t>
      </w:r>
      <w:proofErr w:type="spellEnd"/>
      <w:r w:rsidRPr="006F3109">
        <w:rPr>
          <w:rStyle w:val="cs5efed22f3"/>
          <w:snapToGrid w:val="0"/>
          <w:lang w:eastAsia="ru-RU"/>
        </w:rPr>
        <w:t xml:space="preserve"> рецептора ектопаразита, розміщеного на </w:t>
      </w:r>
      <w:proofErr w:type="spellStart"/>
      <w:r w:rsidRPr="006F3109">
        <w:rPr>
          <w:rStyle w:val="cs5efed22f3"/>
          <w:snapToGrid w:val="0"/>
          <w:lang w:eastAsia="ru-RU"/>
        </w:rPr>
        <w:t>постсинаптичному</w:t>
      </w:r>
      <w:proofErr w:type="spellEnd"/>
      <w:r w:rsidRPr="006F3109">
        <w:rPr>
          <w:rStyle w:val="cs5efed22f3"/>
          <w:snapToGrid w:val="0"/>
          <w:lang w:eastAsia="ru-RU"/>
        </w:rPr>
        <w:t xml:space="preserve"> нейроні, перериває передачу нервового імпульсу та спричиняє його загибель. </w:t>
      </w: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має низький рівень проникнення через </w:t>
      </w:r>
      <w:proofErr w:type="spellStart"/>
      <w:r w:rsidRPr="006F3109">
        <w:rPr>
          <w:rStyle w:val="cs5efed22f3"/>
          <w:snapToGrid w:val="0"/>
          <w:lang w:eastAsia="ru-RU"/>
        </w:rPr>
        <w:t>гематоенцефалічний</w:t>
      </w:r>
      <w:proofErr w:type="spellEnd"/>
      <w:r w:rsidRPr="006F3109">
        <w:rPr>
          <w:rStyle w:val="cs5efed22f3"/>
          <w:snapToGrid w:val="0"/>
          <w:lang w:eastAsia="ru-RU"/>
        </w:rPr>
        <w:t xml:space="preserve"> бар’єр, тому не впливає на центральну нервову систему тварин.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належить до другого покоління </w:t>
      </w:r>
      <w:proofErr w:type="spellStart"/>
      <w:r w:rsidRPr="006F3109">
        <w:rPr>
          <w:rStyle w:val="cs5efed22f3"/>
          <w:snapToGrid w:val="0"/>
          <w:lang w:eastAsia="ru-RU"/>
        </w:rPr>
        <w:t>макроциклічних</w:t>
      </w:r>
      <w:proofErr w:type="spellEnd"/>
      <w:r w:rsidRPr="006F3109">
        <w:rPr>
          <w:rStyle w:val="cs5efed22f3"/>
          <w:snapToGrid w:val="0"/>
          <w:lang w:eastAsia="ru-RU"/>
        </w:rPr>
        <w:t xml:space="preserve"> лактонів із групи </w:t>
      </w:r>
      <w:proofErr w:type="spellStart"/>
      <w:r w:rsidRPr="006F3109">
        <w:rPr>
          <w:rStyle w:val="cs5efed22f3"/>
          <w:snapToGrid w:val="0"/>
          <w:lang w:eastAsia="ru-RU"/>
        </w:rPr>
        <w:t>мільбеміцинів</w:t>
      </w:r>
      <w:proofErr w:type="spellEnd"/>
      <w:r w:rsidRPr="006F3109">
        <w:rPr>
          <w:rStyle w:val="cs5efed22f3"/>
          <w:snapToGrid w:val="0"/>
          <w:lang w:eastAsia="ru-RU"/>
        </w:rPr>
        <w:t xml:space="preserve">. Є ефективним проти багатьох </w:t>
      </w:r>
      <w:proofErr w:type="spellStart"/>
      <w:r w:rsidRPr="006F3109">
        <w:rPr>
          <w:rStyle w:val="cs5efed22f3"/>
          <w:snapToGrid w:val="0"/>
          <w:lang w:eastAsia="ru-RU"/>
        </w:rPr>
        <w:t>ендо</w:t>
      </w:r>
      <w:proofErr w:type="spellEnd"/>
      <w:r w:rsidRPr="006F3109">
        <w:rPr>
          <w:rStyle w:val="cs5efed22f3"/>
          <w:snapToGrid w:val="0"/>
          <w:lang w:eastAsia="ru-RU"/>
        </w:rPr>
        <w:t xml:space="preserve">- та ектопаразитів. </w:t>
      </w: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активний проти личинок кишкових нематод та </w:t>
      </w:r>
      <w:proofErr w:type="spellStart"/>
      <w:r w:rsidRPr="006F3109">
        <w:rPr>
          <w:rStyle w:val="cs5efed22f3"/>
          <w:snapToGrid w:val="0"/>
          <w:lang w:eastAsia="ru-RU"/>
        </w:rPr>
        <w:t>мікрофілярій</w:t>
      </w:r>
      <w:proofErr w:type="spellEnd"/>
      <w:r w:rsidRPr="006F3109">
        <w:rPr>
          <w:rStyle w:val="cs5efed22f3"/>
          <w:snapToGrid w:val="0"/>
          <w:lang w:eastAsia="ru-RU"/>
        </w:rPr>
        <w:t xml:space="preserve"> (стадії L3, L4) </w:t>
      </w:r>
      <w:proofErr w:type="spellStart"/>
      <w:r w:rsidRPr="006F3109">
        <w:rPr>
          <w:rStyle w:val="cs5efed22f3"/>
          <w:snapToGrid w:val="0"/>
          <w:lang w:eastAsia="ru-RU"/>
        </w:rPr>
        <w:t>Dirofilaria</w:t>
      </w:r>
      <w:proofErr w:type="spellEnd"/>
      <w:r w:rsidRPr="006F3109">
        <w:rPr>
          <w:rStyle w:val="cs5efed22f3"/>
          <w:snapToGrid w:val="0"/>
          <w:lang w:eastAsia="ru-RU"/>
        </w:rPr>
        <w:t xml:space="preserve"> </w:t>
      </w:r>
      <w:proofErr w:type="spellStart"/>
      <w:r w:rsidRPr="006F3109">
        <w:rPr>
          <w:rStyle w:val="cs5efed22f3"/>
          <w:snapToGrid w:val="0"/>
          <w:lang w:eastAsia="ru-RU"/>
        </w:rPr>
        <w:t>immitis</w:t>
      </w:r>
      <w:proofErr w:type="spellEnd"/>
      <w:r w:rsidRPr="006F3109">
        <w:rPr>
          <w:rStyle w:val="cs5efed22f3"/>
          <w:snapToGrid w:val="0"/>
          <w:lang w:eastAsia="ru-RU"/>
        </w:rPr>
        <w:t xml:space="preserve">. </w:t>
      </w: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взаємодіє з гама-</w:t>
      </w:r>
      <w:proofErr w:type="spellStart"/>
      <w:r w:rsidRPr="006F3109">
        <w:rPr>
          <w:rStyle w:val="cs5efed22f3"/>
          <w:snapToGrid w:val="0"/>
          <w:lang w:eastAsia="ru-RU"/>
        </w:rPr>
        <w:t>аміномасляною</w:t>
      </w:r>
      <w:proofErr w:type="spellEnd"/>
      <w:r w:rsidRPr="006F3109">
        <w:rPr>
          <w:rStyle w:val="cs5efed22f3"/>
          <w:snapToGrid w:val="0"/>
          <w:lang w:eastAsia="ru-RU"/>
        </w:rPr>
        <w:t xml:space="preserve"> кислотою та з </w:t>
      </w:r>
      <w:proofErr w:type="spellStart"/>
      <w:r w:rsidRPr="006F3109">
        <w:rPr>
          <w:rStyle w:val="cs5efed22f3"/>
          <w:snapToGrid w:val="0"/>
          <w:lang w:eastAsia="ru-RU"/>
        </w:rPr>
        <w:t>глютаровими</w:t>
      </w:r>
      <w:proofErr w:type="spellEnd"/>
      <w:r w:rsidRPr="006F3109">
        <w:rPr>
          <w:rStyle w:val="cs5efed22f3"/>
          <w:snapToGrid w:val="0"/>
          <w:lang w:eastAsia="ru-RU"/>
        </w:rPr>
        <w:t xml:space="preserve"> хлорними канальцями паразитів, що призводить до відкриття хлорних канальців у </w:t>
      </w:r>
      <w:proofErr w:type="spellStart"/>
      <w:r w:rsidRPr="006F3109">
        <w:rPr>
          <w:rStyle w:val="cs5efed22f3"/>
          <w:snapToGrid w:val="0"/>
          <w:lang w:eastAsia="ru-RU"/>
        </w:rPr>
        <w:t>постсинаптичному</w:t>
      </w:r>
      <w:proofErr w:type="spellEnd"/>
      <w:r w:rsidRPr="006F3109">
        <w:rPr>
          <w:rStyle w:val="cs5efed22f3"/>
          <w:snapToGrid w:val="0"/>
          <w:lang w:eastAsia="ru-RU"/>
        </w:rPr>
        <w:t xml:space="preserve"> просторі. Підвищення кількості іонів хлору призводить до незворотного зниження м’язової активності, паралічу та загибелі паразитів. 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r w:rsidRPr="006F3109">
        <w:rPr>
          <w:rStyle w:val="cs5efed22f3"/>
          <w:snapToGrid w:val="0"/>
          <w:lang w:eastAsia="ru-RU"/>
        </w:rPr>
        <w:t xml:space="preserve">Після нанесення препарату, </w:t>
      </w: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швидко поширюється по поверхні шкіри тварини, накопичується в епідермісі, волосяних фолікулах і сальних залозах, що сприяє його довготривалій контактній </w:t>
      </w:r>
      <w:proofErr w:type="spellStart"/>
      <w:r w:rsidRPr="006F3109">
        <w:rPr>
          <w:rStyle w:val="cs5efed22f3"/>
          <w:snapToGrid w:val="0"/>
          <w:lang w:eastAsia="ru-RU"/>
        </w:rPr>
        <w:t>інсектоакарицидній</w:t>
      </w:r>
      <w:proofErr w:type="spellEnd"/>
      <w:r w:rsidRPr="006F3109">
        <w:rPr>
          <w:rStyle w:val="cs5efed22f3"/>
          <w:snapToGrid w:val="0"/>
          <w:lang w:eastAsia="ru-RU"/>
        </w:rPr>
        <w:t xml:space="preserve"> дії. </w:t>
      </w:r>
    </w:p>
    <w:p w:rsidR="006F3109" w:rsidRPr="006F3109" w:rsidRDefault="006F3109" w:rsidP="006F3109">
      <w:pPr>
        <w:pStyle w:val="cs7fb5c607"/>
        <w:ind w:right="-36" w:firstLine="567"/>
        <w:rPr>
          <w:snapToGrid w:val="0"/>
          <w:color w:val="00000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всмоктується через шкіру, досягаючи максимальної концентрації у плазмі крові від 4 до 9 доби після обробки тварини  і, повільно виділяється з плазми упродовж одного місяця. Тому дія препарату на чисельність членистоно</w:t>
      </w:r>
      <w:r w:rsidR="00685268">
        <w:rPr>
          <w:rStyle w:val="cs5efed22f3"/>
          <w:snapToGrid w:val="0"/>
          <w:lang w:eastAsia="ru-RU"/>
        </w:rPr>
        <w:t>гих і круглих гельмінтів у собак</w:t>
      </w:r>
      <w:r w:rsidRPr="006F3109">
        <w:rPr>
          <w:rStyle w:val="cs5efed22f3"/>
          <w:snapToGrid w:val="0"/>
          <w:lang w:eastAsia="ru-RU"/>
        </w:rPr>
        <w:t xml:space="preserve"> стає добре помітною вже після двох тижнів його застосування.</w:t>
      </w:r>
    </w:p>
    <w:p w:rsidR="00AA5B7F" w:rsidRDefault="00AA5B7F" w:rsidP="007F2F87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 Клінічні особливості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 Вид тварин</w:t>
      </w:r>
    </w:p>
    <w:p w:rsidR="00AA5B7F" w:rsidRDefault="00685268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Собаки</w:t>
      </w:r>
    </w:p>
    <w:p w:rsidR="00AA5B7F" w:rsidRDefault="00AA5B7F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5.2 Показання до застосування</w:t>
      </w:r>
    </w:p>
    <w:p w:rsidR="00685268" w:rsidRPr="006F7C76" w:rsidRDefault="00685268" w:rsidP="006F7C76">
      <w:pPr>
        <w:ind w:firstLine="567"/>
        <w:jc w:val="both"/>
        <w:rPr>
          <w:rStyle w:val="cs5efed22f3"/>
          <w:color w:val="auto"/>
        </w:rPr>
      </w:pPr>
      <w:r w:rsidRPr="00B801BA">
        <w:rPr>
          <w:sz w:val="24"/>
          <w:szCs w:val="24"/>
        </w:rPr>
        <w:t xml:space="preserve">Лікування та профілактика собак при ураженні </w:t>
      </w:r>
      <w:r w:rsidRPr="00B801BA">
        <w:rPr>
          <w:snapToGrid w:val="0"/>
          <w:sz w:val="24"/>
          <w:szCs w:val="24"/>
          <w:lang w:eastAsia="ru-RU"/>
        </w:rPr>
        <w:t xml:space="preserve">ектопаразитами: </w:t>
      </w:r>
      <w:r w:rsidRPr="00B801BA">
        <w:rPr>
          <w:sz w:val="24"/>
          <w:szCs w:val="24"/>
        </w:rPr>
        <w:t>блохами (</w:t>
      </w:r>
      <w:proofErr w:type="spellStart"/>
      <w:r w:rsidRPr="00B801BA">
        <w:rPr>
          <w:i/>
          <w:sz w:val="24"/>
          <w:szCs w:val="24"/>
          <w:lang w:val="en-US"/>
        </w:rPr>
        <w:t>Ctenocephalides</w:t>
      </w:r>
      <w:proofErr w:type="spellEnd"/>
      <w:r w:rsidRPr="00B801BA">
        <w:rPr>
          <w:i/>
          <w:sz w:val="24"/>
          <w:szCs w:val="24"/>
        </w:rPr>
        <w:t xml:space="preserve"> </w:t>
      </w:r>
      <w:proofErr w:type="spellStart"/>
      <w:r w:rsidRPr="00685268">
        <w:rPr>
          <w:rStyle w:val="cscebaacdd1"/>
          <w:color w:val="auto"/>
        </w:rPr>
        <w:t>canis</w:t>
      </w:r>
      <w:proofErr w:type="spellEnd"/>
      <w:r w:rsidRPr="00B801BA">
        <w:rPr>
          <w:sz w:val="24"/>
          <w:szCs w:val="24"/>
        </w:rPr>
        <w:t xml:space="preserve">), </w:t>
      </w:r>
      <w:r w:rsidRPr="00B801BA">
        <w:rPr>
          <w:iCs/>
          <w:sz w:val="24"/>
          <w:szCs w:val="24"/>
        </w:rPr>
        <w:t>вошами (</w:t>
      </w:r>
      <w:proofErr w:type="spellStart"/>
      <w:r w:rsidRPr="00B801BA">
        <w:rPr>
          <w:i/>
          <w:iCs/>
          <w:sz w:val="24"/>
          <w:szCs w:val="24"/>
          <w:lang w:val="ru-RU"/>
        </w:rPr>
        <w:t>Linognathus</w:t>
      </w:r>
      <w:proofErr w:type="spellEnd"/>
      <w:r w:rsidRPr="00B801BA">
        <w:rPr>
          <w:i/>
          <w:iCs/>
          <w:sz w:val="24"/>
          <w:szCs w:val="24"/>
        </w:rPr>
        <w:t xml:space="preserve"> </w:t>
      </w:r>
      <w:proofErr w:type="spellStart"/>
      <w:r w:rsidRPr="00B801BA">
        <w:rPr>
          <w:i/>
          <w:iCs/>
          <w:sz w:val="24"/>
          <w:szCs w:val="24"/>
          <w:lang w:val="ru-RU"/>
        </w:rPr>
        <w:t>setosus</w:t>
      </w:r>
      <w:proofErr w:type="spellEnd"/>
      <w:r w:rsidRPr="00B801BA">
        <w:rPr>
          <w:i/>
          <w:iCs/>
          <w:sz w:val="24"/>
          <w:szCs w:val="24"/>
        </w:rPr>
        <w:t>)</w:t>
      </w:r>
      <w:r w:rsidRPr="00B801BA">
        <w:rPr>
          <w:sz w:val="24"/>
          <w:szCs w:val="24"/>
        </w:rPr>
        <w:t xml:space="preserve">, </w:t>
      </w:r>
      <w:proofErr w:type="spellStart"/>
      <w:r w:rsidRPr="00B801BA">
        <w:rPr>
          <w:rStyle w:val="cs5efed22f3"/>
        </w:rPr>
        <w:t>волосоїдами</w:t>
      </w:r>
      <w:proofErr w:type="spellEnd"/>
      <w:r w:rsidRPr="00B801BA">
        <w:rPr>
          <w:rStyle w:val="cs5efed22f3"/>
        </w:rPr>
        <w:t xml:space="preserve"> (</w:t>
      </w:r>
      <w:proofErr w:type="spellStart"/>
      <w:r w:rsidRPr="00B801BA">
        <w:rPr>
          <w:i/>
          <w:iCs/>
          <w:sz w:val="24"/>
          <w:szCs w:val="24"/>
          <w:lang w:val="ru-RU"/>
        </w:rPr>
        <w:t>Trichodectes</w:t>
      </w:r>
      <w:proofErr w:type="spellEnd"/>
      <w:r w:rsidRPr="00B801BA">
        <w:rPr>
          <w:i/>
          <w:iCs/>
          <w:sz w:val="24"/>
          <w:szCs w:val="24"/>
        </w:rPr>
        <w:t xml:space="preserve"> </w:t>
      </w:r>
      <w:proofErr w:type="spellStart"/>
      <w:r w:rsidRPr="00B801BA">
        <w:rPr>
          <w:i/>
          <w:iCs/>
          <w:sz w:val="24"/>
          <w:szCs w:val="24"/>
          <w:lang w:val="ru-RU"/>
        </w:rPr>
        <w:t>canis</w:t>
      </w:r>
      <w:proofErr w:type="spellEnd"/>
      <w:r w:rsidRPr="00B801BA">
        <w:rPr>
          <w:i/>
          <w:iCs/>
          <w:sz w:val="24"/>
          <w:szCs w:val="24"/>
        </w:rPr>
        <w:t>)</w:t>
      </w:r>
      <w:r w:rsidR="006F7C76">
        <w:rPr>
          <w:sz w:val="24"/>
          <w:szCs w:val="24"/>
        </w:rPr>
        <w:t>,</w:t>
      </w:r>
      <w:r w:rsidRPr="00685268">
        <w:t xml:space="preserve"> </w:t>
      </w:r>
      <w:r w:rsidRPr="00685268">
        <w:rPr>
          <w:sz w:val="24"/>
          <w:szCs w:val="24"/>
        </w:rPr>
        <w:t>коростяними</w:t>
      </w:r>
      <w:r>
        <w:rPr>
          <w:iCs/>
          <w:sz w:val="24"/>
          <w:szCs w:val="24"/>
        </w:rPr>
        <w:t xml:space="preserve"> </w:t>
      </w:r>
      <w:r w:rsidRPr="00B801BA">
        <w:rPr>
          <w:iCs/>
          <w:snapToGrid w:val="0"/>
          <w:sz w:val="24"/>
          <w:szCs w:val="24"/>
          <w:lang w:eastAsia="ru-RU"/>
        </w:rPr>
        <w:t>кліщами:</w:t>
      </w:r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r w:rsidR="006F7C76">
        <w:rPr>
          <w:i/>
          <w:snapToGrid w:val="0"/>
          <w:sz w:val="24"/>
          <w:szCs w:val="24"/>
          <w:lang w:eastAsia="ru-RU"/>
        </w:rPr>
        <w:t>(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Sarcoptes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Pr="00B801BA">
        <w:rPr>
          <w:iCs/>
          <w:snapToGrid w:val="0"/>
          <w:sz w:val="24"/>
          <w:szCs w:val="24"/>
          <w:lang w:eastAsia="ru-RU"/>
        </w:rPr>
        <w:t xml:space="preserve">,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Otodectes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cynotis</w:t>
      </w:r>
      <w:proofErr w:type="spellEnd"/>
      <w:r w:rsidR="006F7C76">
        <w:rPr>
          <w:sz w:val="24"/>
          <w:szCs w:val="24"/>
        </w:rPr>
        <w:t>),</w:t>
      </w:r>
      <w:r w:rsidRPr="00B801BA">
        <w:rPr>
          <w:sz w:val="24"/>
          <w:szCs w:val="24"/>
        </w:rPr>
        <w:t xml:space="preserve"> </w:t>
      </w:r>
      <w:proofErr w:type="spellStart"/>
      <w:r w:rsidRPr="00B801BA">
        <w:rPr>
          <w:sz w:val="24"/>
          <w:szCs w:val="24"/>
        </w:rPr>
        <w:t>тромбідиформними</w:t>
      </w:r>
      <w:proofErr w:type="spellEnd"/>
      <w:r w:rsidRPr="00B801BA">
        <w:rPr>
          <w:sz w:val="24"/>
          <w:szCs w:val="24"/>
        </w:rPr>
        <w:t xml:space="preserve"> кліщами</w:t>
      </w:r>
      <w:r w:rsidR="006F7C76">
        <w:rPr>
          <w:iCs/>
          <w:snapToGrid w:val="0"/>
          <w:sz w:val="24"/>
          <w:szCs w:val="24"/>
          <w:lang w:eastAsia="ru-RU"/>
        </w:rPr>
        <w:t xml:space="preserve"> (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Demodex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Cheyletiella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jasguri</w:t>
      </w:r>
      <w:proofErr w:type="spellEnd"/>
      <w:r w:rsidR="006F7C76">
        <w:rPr>
          <w:i/>
          <w:snapToGrid w:val="0"/>
          <w:sz w:val="24"/>
          <w:szCs w:val="24"/>
          <w:lang w:eastAsia="ru-RU"/>
        </w:rPr>
        <w:t>),</w:t>
      </w:r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r w:rsidRPr="00B801BA">
        <w:rPr>
          <w:iCs/>
          <w:snapToGrid w:val="0"/>
          <w:sz w:val="24"/>
          <w:szCs w:val="24"/>
          <w:lang w:eastAsia="ru-RU"/>
        </w:rPr>
        <w:t>та ендопаразитами (гельмінтами):</w:t>
      </w:r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7C76">
        <w:rPr>
          <w:iCs/>
          <w:snapToGrid w:val="0"/>
          <w:sz w:val="24"/>
          <w:szCs w:val="24"/>
          <w:lang w:eastAsia="ru-RU"/>
        </w:rPr>
        <w:t>кишечними</w:t>
      </w:r>
      <w:proofErr w:type="spellEnd"/>
      <w:r w:rsidR="006F7C76">
        <w:rPr>
          <w:iCs/>
          <w:snapToGrid w:val="0"/>
          <w:sz w:val="24"/>
          <w:szCs w:val="24"/>
          <w:lang w:eastAsia="ru-RU"/>
        </w:rPr>
        <w:t xml:space="preserve"> (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Toxocara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Toxascaris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leonina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Ancylostoma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caninum</w:t>
      </w:r>
      <w:proofErr w:type="spellEnd"/>
      <w:r w:rsidR="006F7C76">
        <w:rPr>
          <w:sz w:val="24"/>
          <w:szCs w:val="24"/>
        </w:rPr>
        <w:t xml:space="preserve">), </w:t>
      </w:r>
      <w:r w:rsidR="006F7C76" w:rsidRPr="006F7C76">
        <w:rPr>
          <w:sz w:val="24"/>
          <w:szCs w:val="24"/>
        </w:rPr>
        <w:t>а також для</w:t>
      </w:r>
      <w:r w:rsidRPr="00B801BA">
        <w:rPr>
          <w:sz w:val="24"/>
          <w:szCs w:val="24"/>
        </w:rPr>
        <w:t xml:space="preserve"> профілактики </w:t>
      </w:r>
      <w:proofErr w:type="spellStart"/>
      <w:r w:rsidRPr="00B801BA">
        <w:rPr>
          <w:sz w:val="24"/>
          <w:szCs w:val="24"/>
        </w:rPr>
        <w:t>дирофіляріозу</w:t>
      </w:r>
      <w:proofErr w:type="spellEnd"/>
      <w:r w:rsidRPr="00B801BA">
        <w:rPr>
          <w:sz w:val="24"/>
          <w:szCs w:val="24"/>
        </w:rPr>
        <w:t xml:space="preserve"> (</w:t>
      </w:r>
      <w:proofErr w:type="spellStart"/>
      <w:r w:rsidRPr="00B801BA">
        <w:rPr>
          <w:i/>
          <w:sz w:val="24"/>
          <w:szCs w:val="24"/>
          <w:lang w:val="en-US"/>
        </w:rPr>
        <w:t>Dirofilaria</w:t>
      </w:r>
      <w:proofErr w:type="spellEnd"/>
      <w:r w:rsidRPr="00B801BA">
        <w:rPr>
          <w:i/>
          <w:sz w:val="24"/>
          <w:szCs w:val="24"/>
        </w:rPr>
        <w:t xml:space="preserve"> </w:t>
      </w:r>
      <w:proofErr w:type="spellStart"/>
      <w:r w:rsidRPr="00B801BA">
        <w:rPr>
          <w:rStyle w:val="cscebaacdd1"/>
          <w:color w:val="auto"/>
        </w:rPr>
        <w:t>spp</w:t>
      </w:r>
      <w:proofErr w:type="spellEnd"/>
      <w:r w:rsidRPr="00B801BA">
        <w:rPr>
          <w:rStyle w:val="csa62dfd6a1"/>
          <w:color w:val="auto"/>
        </w:rPr>
        <w:t>.</w:t>
      </w:r>
      <w:r w:rsidRPr="00B801BA">
        <w:rPr>
          <w:sz w:val="24"/>
          <w:szCs w:val="24"/>
        </w:rPr>
        <w:t xml:space="preserve">: </w:t>
      </w:r>
      <w:proofErr w:type="spellStart"/>
      <w:r w:rsidRPr="00B801BA">
        <w:rPr>
          <w:sz w:val="24"/>
          <w:szCs w:val="24"/>
        </w:rPr>
        <w:t>мікродирофілярії</w:t>
      </w:r>
      <w:proofErr w:type="spellEnd"/>
      <w:r w:rsidRPr="00B801BA">
        <w:rPr>
          <w:sz w:val="24"/>
          <w:szCs w:val="24"/>
        </w:rPr>
        <w:t xml:space="preserve"> </w:t>
      </w:r>
      <w:r w:rsidRPr="00B801BA">
        <w:rPr>
          <w:sz w:val="24"/>
          <w:szCs w:val="24"/>
          <w:lang w:val="en-US"/>
        </w:rPr>
        <w:t>L</w:t>
      </w:r>
      <w:r w:rsidRPr="00B801BA">
        <w:rPr>
          <w:sz w:val="24"/>
          <w:szCs w:val="24"/>
        </w:rPr>
        <w:t xml:space="preserve">3 та </w:t>
      </w:r>
      <w:r w:rsidRPr="00B801BA"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4 стадії).</w:t>
      </w:r>
    </w:p>
    <w:p w:rsidR="00AA5B7F" w:rsidRDefault="00AA5B7F" w:rsidP="003B62B5">
      <w:pPr>
        <w:pStyle w:val="cs7fb5c607"/>
        <w:ind w:right="-36" w:firstLine="567"/>
        <w:rPr>
          <w:b/>
          <w:snapToGrid w:val="0"/>
        </w:rPr>
      </w:pPr>
      <w:r>
        <w:rPr>
          <w:b/>
          <w:snapToGrid w:val="0"/>
        </w:rPr>
        <w:t>5.3 Протипоказання</w:t>
      </w:r>
    </w:p>
    <w:p w:rsidR="00C739C2" w:rsidRPr="00C739C2" w:rsidRDefault="00C739C2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 w:rsidRPr="00C739C2">
        <w:rPr>
          <w:rStyle w:val="cs5efed22f4"/>
          <w:snapToGrid w:val="0"/>
        </w:rPr>
        <w:t>Не застосовувати тваринам із підвищеною чу</w:t>
      </w:r>
      <w:r w:rsidR="008658EB">
        <w:rPr>
          <w:rStyle w:val="cs5efed22f4"/>
          <w:snapToGrid w:val="0"/>
        </w:rPr>
        <w:t>тливістю до складових препарату.</w:t>
      </w:r>
    </w:p>
    <w:p w:rsidR="00C739C2" w:rsidRDefault="00C739C2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 w:rsidRPr="00C739C2">
        <w:rPr>
          <w:rStyle w:val="cs5efed22f4"/>
          <w:snapToGrid w:val="0"/>
        </w:rPr>
        <w:t xml:space="preserve">Не застосовувати </w:t>
      </w:r>
      <w:r w:rsidR="006F7C76">
        <w:rPr>
          <w:rStyle w:val="cs5efed22f4"/>
          <w:snapToGrid w:val="0"/>
        </w:rPr>
        <w:t>цуц</w:t>
      </w:r>
      <w:r w:rsidR="00D67F05" w:rsidRPr="00D67F05">
        <w:rPr>
          <w:rStyle w:val="cs5efed22f4"/>
          <w:snapToGrid w:val="0"/>
        </w:rPr>
        <w:t>енятам</w:t>
      </w:r>
      <w:r w:rsidR="006F7C76">
        <w:rPr>
          <w:rStyle w:val="cs5efed22f4"/>
          <w:snapToGrid w:val="0"/>
        </w:rPr>
        <w:t xml:space="preserve"> віком до 7</w:t>
      </w:r>
      <w:r w:rsidR="00282973">
        <w:rPr>
          <w:rStyle w:val="cs5efed22f4"/>
          <w:snapToGrid w:val="0"/>
        </w:rPr>
        <w:t xml:space="preserve"> тижнів</w:t>
      </w:r>
      <w:r w:rsidR="008658EB">
        <w:rPr>
          <w:rStyle w:val="cs5efed22f4"/>
          <w:snapToGrid w:val="0"/>
        </w:rPr>
        <w:t>.</w:t>
      </w:r>
    </w:p>
    <w:p w:rsidR="008658EB" w:rsidRDefault="006F7C76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>
        <w:rPr>
          <w:rStyle w:val="cs5efed22f4"/>
          <w:snapToGrid w:val="0"/>
        </w:rPr>
        <w:t>Не застосовувати собакам</w:t>
      </w:r>
      <w:r w:rsidR="008658EB" w:rsidRPr="008658EB">
        <w:rPr>
          <w:rStyle w:val="cs5efed22f4"/>
          <w:snapToGrid w:val="0"/>
        </w:rPr>
        <w:t xml:space="preserve"> з важкою </w:t>
      </w:r>
      <w:proofErr w:type="spellStart"/>
      <w:r w:rsidR="008658EB" w:rsidRPr="008658EB">
        <w:rPr>
          <w:rStyle w:val="cs5efed22f4"/>
          <w:snapToGrid w:val="0"/>
        </w:rPr>
        <w:t>гельмінтною</w:t>
      </w:r>
      <w:proofErr w:type="spellEnd"/>
      <w:r w:rsidR="008658EB" w:rsidRPr="008658EB">
        <w:rPr>
          <w:rStyle w:val="cs5efed22f4"/>
          <w:snapToGrid w:val="0"/>
        </w:rPr>
        <w:t xml:space="preserve"> інвазією</w:t>
      </w:r>
      <w:r w:rsidR="008658EB">
        <w:rPr>
          <w:rStyle w:val="cs5efed22f4"/>
          <w:snapToGrid w:val="0"/>
        </w:rPr>
        <w:t>.</w:t>
      </w:r>
    </w:p>
    <w:p w:rsidR="00AA5B7F" w:rsidRDefault="00AA5B7F" w:rsidP="00C739C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0F6010">
        <w:rPr>
          <w:b/>
          <w:snapToGrid w:val="0"/>
          <w:sz w:val="24"/>
          <w:szCs w:val="24"/>
        </w:rPr>
        <w:t>5.</w:t>
      </w:r>
      <w:r>
        <w:rPr>
          <w:b/>
          <w:snapToGrid w:val="0"/>
          <w:sz w:val="24"/>
          <w:szCs w:val="24"/>
        </w:rPr>
        <w:t>4</w:t>
      </w:r>
      <w:r w:rsidRPr="000F6010">
        <w:rPr>
          <w:b/>
          <w:snapToGrid w:val="0"/>
          <w:sz w:val="24"/>
          <w:szCs w:val="24"/>
        </w:rPr>
        <w:t xml:space="preserve"> Побічна дія</w:t>
      </w:r>
    </w:p>
    <w:p w:rsidR="00AA5B7F" w:rsidRDefault="00AA5B7F" w:rsidP="000F60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>
        <w:rPr>
          <w:rStyle w:val="cs5efed22f5"/>
          <w:snapToGrid w:val="0"/>
        </w:rPr>
        <w:t>Іноді спостерігають тимчасову гіперемію шкіри на місці нанесення препарату, яка самостійно проходить.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FF3024" w:rsidRDefault="00FF3024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</w:p>
    <w:p w:rsidR="00282973" w:rsidRDefault="00282973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282973">
        <w:rPr>
          <w:rStyle w:val="cs5efed22f6"/>
          <w:snapToGrid w:val="0"/>
        </w:rPr>
        <w:t>Лікування тварин з масою тіла до 1 кг, а також хворих та ослаблених тварин повинно ґрунтуватися на оцінці ризику та необхідності лікування</w:t>
      </w:r>
      <w:r>
        <w:rPr>
          <w:rStyle w:val="cs5efed22f6"/>
          <w:snapToGrid w:val="0"/>
        </w:rPr>
        <w:t>.</w:t>
      </w:r>
    </w:p>
    <w:p w:rsidR="00937B7C" w:rsidRDefault="00937B7C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937B7C">
        <w:rPr>
          <w:rStyle w:val="cs5efed22f6"/>
          <w:snapToGrid w:val="0"/>
        </w:rPr>
        <w:t>Не допускати потрапляння препарату в очі та слизові оболонки тварин, також всередину (</w:t>
      </w:r>
      <w:proofErr w:type="spellStart"/>
      <w:r w:rsidRPr="00937B7C">
        <w:rPr>
          <w:rStyle w:val="cs5efed22f6"/>
          <w:snapToGrid w:val="0"/>
        </w:rPr>
        <w:t>перорально</w:t>
      </w:r>
      <w:proofErr w:type="spellEnd"/>
      <w:r w:rsidRPr="00937B7C">
        <w:rPr>
          <w:rStyle w:val="cs5efed22f6"/>
          <w:snapToGrid w:val="0"/>
        </w:rPr>
        <w:t>).</w:t>
      </w:r>
    </w:p>
    <w:p w:rsidR="00872E23" w:rsidRDefault="00872E23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872E23">
        <w:rPr>
          <w:rStyle w:val="cs5efed22f6"/>
          <w:snapToGrid w:val="0"/>
        </w:rPr>
        <w:t>Не наносити на вологу чи пошкоджену шкіру.</w:t>
      </w:r>
    </w:p>
    <w:p w:rsidR="00872E23" w:rsidRDefault="006F3109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B81329">
        <w:rPr>
          <w:rStyle w:val="cs5efed22f6"/>
          <w:snapToGrid w:val="0"/>
        </w:rPr>
        <w:t>Препарат необхідно наносити у м</w:t>
      </w:r>
      <w:r>
        <w:rPr>
          <w:rStyle w:val="cs5efed22f6"/>
          <w:snapToGrid w:val="0"/>
        </w:rPr>
        <w:t xml:space="preserve">ісця недоступні для злизування. </w:t>
      </w:r>
    </w:p>
    <w:p w:rsidR="00AA5B7F" w:rsidRDefault="00937B7C" w:rsidP="00872E23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937B7C">
        <w:rPr>
          <w:rStyle w:val="cs5efed22f6"/>
          <w:snapToGrid w:val="0"/>
        </w:rPr>
        <w:t xml:space="preserve">Не допускати контакту оброблених препаратом тварин до повного висихання шкіри з іншими тваринами. </w:t>
      </w:r>
      <w:r w:rsidR="00872E23" w:rsidRPr="00872E23">
        <w:rPr>
          <w:rStyle w:val="cs5efed22f6"/>
          <w:snapToGrid w:val="0"/>
        </w:rPr>
        <w:t xml:space="preserve">При нанесенні препарату уникати можливості злизування препарату </w:t>
      </w:r>
      <w:r w:rsidR="00872E23">
        <w:rPr>
          <w:rStyle w:val="cs5efed22f6"/>
          <w:snapToGrid w:val="0"/>
        </w:rPr>
        <w:t xml:space="preserve">іншими </w:t>
      </w:r>
      <w:r w:rsidR="00872E23" w:rsidRPr="00872E23">
        <w:rPr>
          <w:rStyle w:val="cs5efed22f6"/>
          <w:snapToGrid w:val="0"/>
        </w:rPr>
        <w:t>тваринами.</w:t>
      </w:r>
    </w:p>
    <w:p w:rsidR="00872E23" w:rsidRDefault="00872E23" w:rsidP="00872E23">
      <w:pPr>
        <w:widowControl w:val="0"/>
        <w:ind w:right="-36" w:firstLine="567"/>
        <w:jc w:val="both"/>
        <w:rPr>
          <w:rStyle w:val="cs5efed22f6"/>
          <w:snapToGrid w:val="0"/>
        </w:rPr>
      </w:pPr>
      <w:r>
        <w:rPr>
          <w:rStyle w:val="cs5efed22f6"/>
          <w:snapToGrid w:val="0"/>
        </w:rPr>
        <w:t>Обробляти необхідно усіх тварин</w:t>
      </w:r>
      <w:r w:rsidRPr="00872E23">
        <w:rPr>
          <w:rStyle w:val="cs5efed22f6"/>
          <w:snapToGrid w:val="0"/>
        </w:rPr>
        <w:t xml:space="preserve">, які утримуються разом. Рекомендується обробляти тварин увечері.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3F48BE" w:rsidRDefault="000D571A" w:rsidP="00D02AA3">
      <w:pPr>
        <w:widowControl w:val="0"/>
        <w:ind w:right="-36" w:firstLine="567"/>
        <w:jc w:val="both"/>
        <w:rPr>
          <w:rStyle w:val="cs5efed22f7"/>
          <w:snapToGrid w:val="0"/>
        </w:rPr>
      </w:pPr>
      <w:r>
        <w:rPr>
          <w:rStyle w:val="cs5efed22f7"/>
          <w:snapToGrid w:val="0"/>
        </w:rPr>
        <w:t>Доцільність застосування</w:t>
      </w:r>
      <w:r w:rsidR="003F48BE" w:rsidRPr="003F48BE">
        <w:rPr>
          <w:rStyle w:val="cs5efed22f7"/>
          <w:snapToGrid w:val="0"/>
        </w:rPr>
        <w:t xml:space="preserve"> препарат</w:t>
      </w:r>
      <w:r>
        <w:rPr>
          <w:rStyle w:val="cs5efed22f7"/>
          <w:snapToGrid w:val="0"/>
        </w:rPr>
        <w:t>у тваринам під час</w:t>
      </w:r>
      <w:r w:rsidR="003F48BE" w:rsidRPr="003F48BE">
        <w:rPr>
          <w:rStyle w:val="cs5efed22f7"/>
          <w:snapToGrid w:val="0"/>
        </w:rPr>
        <w:t xml:space="preserve"> вагітності та лактації </w:t>
      </w:r>
      <w:r>
        <w:rPr>
          <w:rStyle w:val="cs5efed22f7"/>
          <w:snapToGrid w:val="0"/>
        </w:rPr>
        <w:t>визначається лікарем</w:t>
      </w:r>
      <w:r w:rsidRPr="000D571A">
        <w:rPr>
          <w:rStyle w:val="cs5efed22f7"/>
          <w:snapToGrid w:val="0"/>
        </w:rPr>
        <w:t xml:space="preserve"> ветеринарної медицини</w:t>
      </w:r>
      <w:r>
        <w:rPr>
          <w:rStyle w:val="cs5efed22f7"/>
          <w:snapToGrid w:val="0"/>
        </w:rPr>
        <w:t xml:space="preserve"> після</w:t>
      </w:r>
      <w:r w:rsidR="003F48BE" w:rsidRPr="003F48BE">
        <w:rPr>
          <w:rStyle w:val="cs5efed22f7"/>
          <w:snapToGrid w:val="0"/>
        </w:rPr>
        <w:t xml:space="preserve"> оцінки співвідношення терапевти</w:t>
      </w:r>
      <w:r>
        <w:rPr>
          <w:rStyle w:val="cs5efed22f7"/>
          <w:snapToGrid w:val="0"/>
        </w:rPr>
        <w:t>чного ефекту та побічної дії</w:t>
      </w:r>
      <w:r w:rsidR="003F48BE" w:rsidRPr="003F48BE">
        <w:rPr>
          <w:rStyle w:val="cs5efed22f7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AA5B7F" w:rsidRDefault="00F819D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F819D9">
        <w:rPr>
          <w:rStyle w:val="cs5efed22f8"/>
          <w:snapToGrid w:val="0"/>
        </w:rPr>
        <w:t>Не застосовувати одночасно з іншими</w:t>
      </w:r>
      <w:r w:rsidR="008F1EED">
        <w:rPr>
          <w:rStyle w:val="cs5efed22f8"/>
          <w:snapToGrid w:val="0"/>
        </w:rPr>
        <w:t xml:space="preserve"> </w:t>
      </w:r>
      <w:r>
        <w:rPr>
          <w:rStyle w:val="cs5efed22f8"/>
          <w:snapToGrid w:val="0"/>
        </w:rPr>
        <w:t>препаратами</w:t>
      </w:r>
      <w:r w:rsidR="008F1EED">
        <w:rPr>
          <w:rStyle w:val="cs5efed22f8"/>
          <w:snapToGrid w:val="0"/>
        </w:rPr>
        <w:t xml:space="preserve"> аналогічної дії</w:t>
      </w:r>
      <w:r w:rsidR="00AA5B7F">
        <w:rPr>
          <w:rStyle w:val="cs5efed22f8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AA5B7F" w:rsidRDefault="00AA5B7F" w:rsidP="000F6010">
      <w:pPr>
        <w:pStyle w:val="cs7fb5c607"/>
        <w:ind w:right="-36" w:firstLine="567"/>
        <w:rPr>
          <w:rStyle w:val="cs5efed22f9"/>
          <w:snapToGrid w:val="0"/>
        </w:rPr>
      </w:pPr>
      <w:r>
        <w:rPr>
          <w:rStyle w:val="cs5efed22f9"/>
          <w:snapToGrid w:val="0"/>
        </w:rPr>
        <w:t>Залежно від маси тіла тварини препарат рекомендують застосовувати у таких дозах:</w:t>
      </w:r>
    </w:p>
    <w:p w:rsidR="00AA5B7F" w:rsidRPr="00112CCC" w:rsidRDefault="00AA5B7F" w:rsidP="00112CCC">
      <w:pPr>
        <w:pStyle w:val="a8"/>
        <w:ind w:firstLine="567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W w:w="7938" w:type="dxa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3043"/>
        <w:gridCol w:w="2384"/>
      </w:tblGrid>
      <w:tr w:rsidR="00F819D9" w:rsidRPr="000D571A" w:rsidTr="006F7C76">
        <w:trPr>
          <w:trHeight w:val="35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6F7C76" w:rsidP="00F819D9">
            <w:pPr>
              <w:pStyle w:val="cs7fb5c607"/>
              <w:ind w:firstLine="0"/>
              <w:rPr>
                <w:snapToGrid w:val="0"/>
              </w:rPr>
            </w:pPr>
            <w:r>
              <w:rPr>
                <w:snapToGrid w:val="0"/>
              </w:rPr>
              <w:t xml:space="preserve">  Маса тіла собаки</w:t>
            </w:r>
            <w:r w:rsidR="00F819D9" w:rsidRPr="000D571A">
              <w:rPr>
                <w:snapToGrid w:val="0"/>
              </w:rPr>
              <w:t>, кг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r w:rsidRPr="00F819D9">
              <w:rPr>
                <w:snapToGrid w:val="0"/>
              </w:rPr>
              <w:t>Розмір піпетки, яку потрібно використовувати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Доза препарату, (</w:t>
            </w:r>
            <w:r w:rsidRPr="000D571A">
              <w:rPr>
                <w:snapToGrid w:val="0"/>
              </w:rPr>
              <w:t>об’єм, мл)</w:t>
            </w:r>
          </w:p>
        </w:tc>
      </w:tr>
      <w:tr w:rsidR="00F819D9" w:rsidRPr="000D571A" w:rsidTr="006F7C76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E95108">
            <w:pPr>
              <w:pStyle w:val="cs7fb5c607"/>
              <w:ind w:firstLine="0"/>
              <w:jc w:val="center"/>
              <w:rPr>
                <w:snapToGrid w:val="0"/>
              </w:rPr>
            </w:pPr>
            <w:r w:rsidRPr="000D571A">
              <w:rPr>
                <w:snapToGrid w:val="0"/>
              </w:rPr>
              <w:t>до 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 xml:space="preserve">, </w:t>
            </w:r>
            <w:r w:rsidR="00E95108" w:rsidRPr="00E95108">
              <w:rPr>
                <w:snapToGrid w:val="0"/>
              </w:rPr>
              <w:t>40 мг/10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E95108" w:rsidP="00E95108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</w:t>
            </w:r>
            <w:r w:rsidR="00F819D9">
              <w:rPr>
                <w:snapToGrid w:val="0"/>
              </w:rPr>
              <w:t>0,4</w:t>
            </w:r>
          </w:p>
        </w:tc>
      </w:tr>
      <w:tr w:rsidR="00F819D9" w:rsidRPr="000D571A" w:rsidTr="006F7C76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E95108" w:rsidP="00E95108">
            <w:pPr>
              <w:pStyle w:val="cs7fb5c607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від 4 до 10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 xml:space="preserve">, </w:t>
            </w:r>
            <w:r w:rsidR="00E95108" w:rsidRPr="00E95108">
              <w:rPr>
                <w:snapToGrid w:val="0"/>
              </w:rPr>
              <w:t>100 мг/25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E95108" w:rsidP="00E95108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 1</w:t>
            </w:r>
          </w:p>
        </w:tc>
      </w:tr>
      <w:tr w:rsidR="00E6206F" w:rsidRPr="000D571A" w:rsidTr="006F7C76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06F" w:rsidRPr="000D571A" w:rsidRDefault="00E95108" w:rsidP="00E95108">
            <w:pPr>
              <w:pStyle w:val="cs7fb5c607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від 10 до 25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06F" w:rsidRPr="000D571A" w:rsidRDefault="00E6206F" w:rsidP="00E6206F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 xml:space="preserve">, </w:t>
            </w:r>
            <w:r w:rsidR="00E95108" w:rsidRPr="00E95108">
              <w:rPr>
                <w:snapToGrid w:val="0"/>
              </w:rPr>
              <w:t>250 мг/62,5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F" w:rsidRPr="000D571A" w:rsidRDefault="00E95108" w:rsidP="00E95108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2,5</w:t>
            </w:r>
          </w:p>
        </w:tc>
      </w:tr>
      <w:tr w:rsidR="00E6206F" w:rsidRPr="000D571A" w:rsidTr="006F7C76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06F" w:rsidRPr="000D571A" w:rsidRDefault="00E95108" w:rsidP="00E95108">
            <w:pPr>
              <w:pStyle w:val="cs7fb5c607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від 25 до 40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06F" w:rsidRPr="000D571A" w:rsidRDefault="00E6206F" w:rsidP="00E6206F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 xml:space="preserve">, </w:t>
            </w:r>
            <w:r w:rsidR="00E95108" w:rsidRPr="00E95108">
              <w:rPr>
                <w:snapToGrid w:val="0"/>
              </w:rPr>
              <w:t>400 мг/100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F" w:rsidRPr="000D571A" w:rsidRDefault="00E95108" w:rsidP="00E95108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 4</w:t>
            </w:r>
          </w:p>
        </w:tc>
      </w:tr>
    </w:tbl>
    <w:p w:rsidR="000D571A" w:rsidRDefault="000D571A" w:rsidP="000D571A">
      <w:pPr>
        <w:pStyle w:val="cs7fb5c607"/>
        <w:ind w:firstLine="708"/>
        <w:rPr>
          <w:snapToGrid w:val="0"/>
        </w:rPr>
      </w:pPr>
    </w:p>
    <w:p w:rsidR="00743E22" w:rsidRPr="00743E22" w:rsidRDefault="00743E22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743E22">
        <w:rPr>
          <w:rStyle w:val="cs5efed22f9"/>
          <w:snapToGrid w:val="0"/>
          <w:lang w:eastAsia="uk-UA"/>
        </w:rPr>
        <w:t xml:space="preserve">1. Лікування та профілактика </w:t>
      </w:r>
      <w:proofErr w:type="spellStart"/>
      <w:r w:rsidRPr="00743E22">
        <w:rPr>
          <w:rStyle w:val="cs5efed22f9"/>
          <w:snapToGrid w:val="0"/>
          <w:lang w:eastAsia="uk-UA"/>
        </w:rPr>
        <w:t>сифонаптерозу</w:t>
      </w:r>
      <w:proofErr w:type="spellEnd"/>
      <w:r w:rsidR="00F84083">
        <w:rPr>
          <w:rStyle w:val="cs5efed22f9"/>
          <w:snapToGrid w:val="0"/>
          <w:lang w:eastAsia="uk-UA"/>
        </w:rPr>
        <w:t xml:space="preserve"> </w:t>
      </w:r>
      <w:r w:rsidR="00F84083" w:rsidRPr="00F84083">
        <w:rPr>
          <w:rStyle w:val="cs5efed22f9"/>
          <w:snapToGrid w:val="0"/>
          <w:lang w:eastAsia="uk-UA"/>
        </w:rPr>
        <w:t>(</w:t>
      </w:r>
      <w:proofErr w:type="spellStart"/>
      <w:r w:rsidR="00F84083" w:rsidRPr="00E11891">
        <w:rPr>
          <w:rStyle w:val="cs5efed22f9"/>
          <w:i/>
          <w:snapToGrid w:val="0"/>
          <w:lang w:eastAsia="uk-UA"/>
        </w:rPr>
        <w:t>Ctenocephalides</w:t>
      </w:r>
      <w:proofErr w:type="spellEnd"/>
      <w:r w:rsidR="00F84083"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="00E6206F">
        <w:rPr>
          <w:rStyle w:val="cs5efed22f9"/>
          <w:i/>
          <w:snapToGrid w:val="0"/>
          <w:lang w:eastAsia="uk-UA"/>
        </w:rPr>
        <w:t>canis</w:t>
      </w:r>
      <w:proofErr w:type="spellEnd"/>
      <w:r w:rsidR="00E6206F">
        <w:rPr>
          <w:rStyle w:val="cs5efed22f9"/>
          <w:i/>
          <w:snapToGrid w:val="0"/>
          <w:lang w:eastAsia="uk-UA"/>
        </w:rPr>
        <w:t>)</w:t>
      </w:r>
      <w:r w:rsidRPr="00743E22">
        <w:rPr>
          <w:rStyle w:val="cs5efed22f9"/>
          <w:snapToGrid w:val="0"/>
          <w:lang w:eastAsia="uk-UA"/>
        </w:rPr>
        <w:t>, алергічного блошиного дерматиту – препарат застосовують щомісяця.</w:t>
      </w:r>
      <w:r w:rsidR="00F84083">
        <w:rPr>
          <w:rStyle w:val="cs5efed22f9"/>
          <w:snapToGrid w:val="0"/>
          <w:lang w:eastAsia="uk-UA"/>
        </w:rPr>
        <w:t xml:space="preserve"> </w:t>
      </w:r>
      <w:r w:rsidR="00F84083" w:rsidRPr="00F84083">
        <w:rPr>
          <w:rStyle w:val="cs5efed22f9"/>
          <w:snapToGrid w:val="0"/>
          <w:lang w:eastAsia="uk-UA"/>
        </w:rPr>
        <w:t xml:space="preserve">Доцільно поєднувати обробку тварин з обробкою місць утримання тварин та підстилок з метою переривання життєвого циклу </w:t>
      </w:r>
      <w:proofErr w:type="spellStart"/>
      <w:r w:rsidR="00F84083" w:rsidRPr="00F84083">
        <w:rPr>
          <w:rStyle w:val="cs5efed22f9"/>
          <w:snapToGrid w:val="0"/>
          <w:lang w:eastAsia="uk-UA"/>
        </w:rPr>
        <w:t>бліх</w:t>
      </w:r>
      <w:proofErr w:type="spellEnd"/>
      <w:r w:rsidR="00F84083" w:rsidRPr="00F84083">
        <w:rPr>
          <w:rStyle w:val="cs5efed22f9"/>
          <w:snapToGrid w:val="0"/>
          <w:lang w:eastAsia="uk-UA"/>
        </w:rPr>
        <w:t xml:space="preserve"> у навколишньому середовищі.</w:t>
      </w:r>
    </w:p>
    <w:p w:rsidR="00743E22" w:rsidRPr="00743E22" w:rsidRDefault="00743E22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743E22">
        <w:rPr>
          <w:rStyle w:val="cs5efed22f9"/>
          <w:snapToGrid w:val="0"/>
          <w:lang w:eastAsia="uk-UA"/>
        </w:rPr>
        <w:t xml:space="preserve">2. Лікування </w:t>
      </w:r>
      <w:proofErr w:type="spellStart"/>
      <w:r w:rsidRPr="00743E22">
        <w:rPr>
          <w:rStyle w:val="cs5efed22f9"/>
          <w:snapToGrid w:val="0"/>
          <w:lang w:eastAsia="uk-UA"/>
        </w:rPr>
        <w:t>отодектозу</w:t>
      </w:r>
      <w:proofErr w:type="spellEnd"/>
      <w:r w:rsidR="00E11891">
        <w:rPr>
          <w:rStyle w:val="cs5efed22f9"/>
          <w:snapToGrid w:val="0"/>
          <w:lang w:eastAsia="uk-UA"/>
        </w:rPr>
        <w:t xml:space="preserve"> </w:t>
      </w:r>
      <w:r w:rsidR="00E11891" w:rsidRPr="00E11891">
        <w:rPr>
          <w:rStyle w:val="cs5efed22f9"/>
          <w:snapToGrid w:val="0"/>
          <w:lang w:eastAsia="uk-UA"/>
        </w:rPr>
        <w:t>(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Otodectes</w:t>
      </w:r>
      <w:proofErr w:type="spellEnd"/>
      <w:r w:rsidR="00E11891"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cynotis</w:t>
      </w:r>
      <w:proofErr w:type="spellEnd"/>
      <w:r w:rsidR="00E11891">
        <w:rPr>
          <w:rStyle w:val="cs5efed22f9"/>
          <w:snapToGrid w:val="0"/>
          <w:lang w:eastAsia="uk-UA"/>
        </w:rPr>
        <w:t>)</w:t>
      </w:r>
      <w:r w:rsidRPr="00743E22">
        <w:rPr>
          <w:rStyle w:val="cs5efed22f9"/>
          <w:snapToGrid w:val="0"/>
          <w:lang w:eastAsia="uk-UA"/>
        </w:rPr>
        <w:t xml:space="preserve"> – одноразова обробка, за рекомендацією лікаря ветеринарної медицини повторна обробка через 30 діб. Важливо не наносити безпосередньо у вушний прохід.</w:t>
      </w:r>
    </w:p>
    <w:p w:rsidR="00E11891" w:rsidRDefault="00E95108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 xml:space="preserve">3. Лікування </w:t>
      </w:r>
      <w:proofErr w:type="spellStart"/>
      <w:r>
        <w:rPr>
          <w:rStyle w:val="cs5efed22f9"/>
          <w:snapToGrid w:val="0"/>
          <w:lang w:eastAsia="uk-UA"/>
        </w:rPr>
        <w:t>саркопт</w:t>
      </w:r>
      <w:r w:rsidR="00743E22" w:rsidRPr="00743E22">
        <w:rPr>
          <w:rStyle w:val="cs5efed22f9"/>
          <w:snapToGrid w:val="0"/>
          <w:lang w:eastAsia="uk-UA"/>
        </w:rPr>
        <w:t>озу</w:t>
      </w:r>
      <w:proofErr w:type="spellEnd"/>
      <w:r w:rsidR="00E11891">
        <w:rPr>
          <w:rStyle w:val="cs5efed22f9"/>
          <w:snapToGrid w:val="0"/>
          <w:lang w:eastAsia="uk-UA"/>
        </w:rPr>
        <w:t xml:space="preserve"> </w:t>
      </w:r>
      <w:r w:rsidR="006F0A7D">
        <w:rPr>
          <w:i/>
          <w:snapToGrid w:val="0"/>
          <w:sz w:val="24"/>
          <w:szCs w:val="24"/>
          <w:lang w:eastAsia="ru-RU"/>
        </w:rPr>
        <w:t>(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Sarcoptes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="006F0A7D">
        <w:rPr>
          <w:rStyle w:val="cs5efed22f9"/>
          <w:snapToGrid w:val="0"/>
          <w:lang w:eastAsia="uk-UA"/>
        </w:rPr>
        <w:t xml:space="preserve">) </w:t>
      </w:r>
      <w:r w:rsidR="00E11891" w:rsidRPr="00E11891">
        <w:rPr>
          <w:rStyle w:val="cs5efed22f9"/>
          <w:snapToGrid w:val="0"/>
          <w:lang w:eastAsia="uk-UA"/>
        </w:rPr>
        <w:t xml:space="preserve">– </w:t>
      </w:r>
      <w:r w:rsidRPr="00E95108">
        <w:rPr>
          <w:rStyle w:val="cs5efed22f9"/>
          <w:snapToGrid w:val="0"/>
          <w:lang w:eastAsia="uk-UA"/>
        </w:rPr>
        <w:t>подвійна обробка з інтервалом 30 діб</w:t>
      </w:r>
      <w:r w:rsidR="00E11891">
        <w:rPr>
          <w:rStyle w:val="cs5efed22f9"/>
          <w:snapToGrid w:val="0"/>
          <w:lang w:eastAsia="uk-UA"/>
        </w:rPr>
        <w:t>.</w:t>
      </w:r>
      <w:r w:rsidR="00743E22">
        <w:rPr>
          <w:rStyle w:val="cs5efed22f9"/>
          <w:snapToGrid w:val="0"/>
          <w:lang w:eastAsia="uk-UA"/>
        </w:rPr>
        <w:t xml:space="preserve"> </w:t>
      </w:r>
    </w:p>
    <w:p w:rsidR="00743E22" w:rsidRDefault="00E11891" w:rsidP="006F0A7D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 xml:space="preserve">4. Лікування </w:t>
      </w:r>
      <w:proofErr w:type="spellStart"/>
      <w:r w:rsidRPr="00E11891">
        <w:rPr>
          <w:rStyle w:val="cs5efed22f9"/>
          <w:snapToGrid w:val="0"/>
          <w:lang w:eastAsia="uk-UA"/>
        </w:rPr>
        <w:t>ліногнатозу</w:t>
      </w:r>
      <w:proofErr w:type="spellEnd"/>
      <w:r w:rsidRPr="00E11891">
        <w:rPr>
          <w:rStyle w:val="cs5efed22f9"/>
          <w:snapToGrid w:val="0"/>
          <w:lang w:eastAsia="uk-UA"/>
        </w:rPr>
        <w:t xml:space="preserve"> (</w:t>
      </w:r>
      <w:proofErr w:type="spellStart"/>
      <w:r w:rsidRPr="00E11891">
        <w:rPr>
          <w:rStyle w:val="cs5efed22f9"/>
          <w:i/>
          <w:snapToGrid w:val="0"/>
          <w:lang w:eastAsia="uk-UA"/>
        </w:rPr>
        <w:t>Linognathus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Pr="00E11891">
        <w:rPr>
          <w:rStyle w:val="cs5efed22f9"/>
          <w:i/>
          <w:snapToGrid w:val="0"/>
          <w:lang w:eastAsia="uk-UA"/>
        </w:rPr>
        <w:t>setosus</w:t>
      </w:r>
      <w:proofErr w:type="spellEnd"/>
      <w:r w:rsidR="006F0A7D">
        <w:rPr>
          <w:rStyle w:val="cs5efed22f9"/>
          <w:snapToGrid w:val="0"/>
          <w:lang w:eastAsia="uk-UA"/>
        </w:rPr>
        <w:t xml:space="preserve">), </w:t>
      </w:r>
      <w:proofErr w:type="spellStart"/>
      <w:r w:rsidRPr="00E11891">
        <w:rPr>
          <w:rStyle w:val="cs5efed22f9"/>
          <w:snapToGrid w:val="0"/>
          <w:lang w:eastAsia="uk-UA"/>
        </w:rPr>
        <w:t>трих</w:t>
      </w:r>
      <w:r>
        <w:rPr>
          <w:rStyle w:val="cs5efed22f9"/>
          <w:snapToGrid w:val="0"/>
          <w:lang w:eastAsia="uk-UA"/>
        </w:rPr>
        <w:t>одектозу</w:t>
      </w:r>
      <w:proofErr w:type="spellEnd"/>
      <w:r>
        <w:rPr>
          <w:rStyle w:val="cs5efed22f9"/>
          <w:snapToGrid w:val="0"/>
          <w:lang w:eastAsia="uk-UA"/>
        </w:rPr>
        <w:t xml:space="preserve"> (</w:t>
      </w:r>
      <w:proofErr w:type="spellStart"/>
      <w:r w:rsidRPr="00E11891">
        <w:rPr>
          <w:rStyle w:val="cs5efed22f9"/>
          <w:i/>
          <w:snapToGrid w:val="0"/>
          <w:lang w:eastAsia="uk-UA"/>
        </w:rPr>
        <w:t>Trichodectes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Pr="00E11891">
        <w:rPr>
          <w:rStyle w:val="cs5efed22f9"/>
          <w:i/>
          <w:snapToGrid w:val="0"/>
          <w:lang w:eastAsia="uk-UA"/>
        </w:rPr>
        <w:t>canis</w:t>
      </w:r>
      <w:proofErr w:type="spellEnd"/>
      <w:r>
        <w:rPr>
          <w:rStyle w:val="cs5efed22f9"/>
          <w:snapToGrid w:val="0"/>
          <w:lang w:eastAsia="uk-UA"/>
        </w:rPr>
        <w:t>)</w:t>
      </w:r>
      <w:r w:rsidR="006F0A7D">
        <w:rPr>
          <w:rStyle w:val="cs5efed22f9"/>
          <w:snapToGrid w:val="0"/>
          <w:lang w:eastAsia="uk-UA"/>
        </w:rPr>
        <w:t xml:space="preserve">, </w:t>
      </w:r>
      <w:proofErr w:type="spellStart"/>
      <w:r w:rsidR="006F0A7D">
        <w:rPr>
          <w:rStyle w:val="cs5efed22f9"/>
          <w:snapToGrid w:val="0"/>
          <w:lang w:eastAsia="uk-UA"/>
        </w:rPr>
        <w:t>хейлетіозу</w:t>
      </w:r>
      <w:proofErr w:type="spellEnd"/>
      <w:r w:rsidR="006F0A7D">
        <w:rPr>
          <w:rStyle w:val="cs5efed22f9"/>
          <w:snapToGrid w:val="0"/>
          <w:lang w:eastAsia="uk-UA"/>
        </w:rPr>
        <w:t xml:space="preserve"> (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Cheyletiella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jasguri</w:t>
      </w:r>
      <w:proofErr w:type="spellEnd"/>
      <w:r w:rsidR="006F0A7D">
        <w:rPr>
          <w:i/>
          <w:snapToGrid w:val="0"/>
          <w:sz w:val="24"/>
          <w:szCs w:val="24"/>
          <w:lang w:eastAsia="ru-RU"/>
        </w:rPr>
        <w:t>)</w:t>
      </w:r>
      <w:r>
        <w:rPr>
          <w:rStyle w:val="cs5efed22f9"/>
          <w:snapToGrid w:val="0"/>
          <w:lang w:eastAsia="uk-UA"/>
        </w:rPr>
        <w:t xml:space="preserve"> – п</w:t>
      </w:r>
      <w:r w:rsidRPr="00E11891">
        <w:rPr>
          <w:rStyle w:val="cs5efed22f9"/>
          <w:snapToGrid w:val="0"/>
          <w:lang w:eastAsia="uk-UA"/>
        </w:rPr>
        <w:t>репарат наносять одноразово. Рекомендується ветеринарний огляд через 30 діб після застосування препарату, оскільки в деяких випадках необхідна повторна обробка</w:t>
      </w:r>
      <w:r w:rsidR="00743E22" w:rsidRPr="00743E22">
        <w:rPr>
          <w:rStyle w:val="cs5efed22f9"/>
          <w:snapToGrid w:val="0"/>
          <w:lang w:eastAsia="uk-UA"/>
        </w:rPr>
        <w:t>.</w:t>
      </w:r>
    </w:p>
    <w:p w:rsidR="006F0A7D" w:rsidRPr="00743E22" w:rsidRDefault="006F0A7D" w:rsidP="006F0A7D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 xml:space="preserve">5. </w:t>
      </w:r>
      <w:r w:rsidRPr="006F0A7D">
        <w:rPr>
          <w:rStyle w:val="cs5efed22f9"/>
          <w:snapToGrid w:val="0"/>
          <w:lang w:eastAsia="uk-UA"/>
        </w:rPr>
        <w:t>Лікування демодекозу</w:t>
      </w:r>
      <w:r>
        <w:rPr>
          <w:rStyle w:val="cs5efed22f9"/>
          <w:snapToGrid w:val="0"/>
          <w:lang w:eastAsia="uk-UA"/>
        </w:rPr>
        <w:t xml:space="preserve"> </w:t>
      </w:r>
      <w:r>
        <w:rPr>
          <w:iCs/>
          <w:snapToGrid w:val="0"/>
          <w:sz w:val="24"/>
          <w:szCs w:val="24"/>
          <w:lang w:eastAsia="ru-RU"/>
        </w:rPr>
        <w:t>(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Demodex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>
        <w:rPr>
          <w:i/>
          <w:snapToGrid w:val="0"/>
          <w:sz w:val="24"/>
          <w:szCs w:val="24"/>
          <w:lang w:eastAsia="ru-RU"/>
        </w:rPr>
        <w:t>)</w:t>
      </w:r>
      <w:r w:rsidRPr="006F0A7D">
        <w:rPr>
          <w:rStyle w:val="cs5efed22f9"/>
          <w:snapToGrid w:val="0"/>
          <w:lang w:eastAsia="uk-UA"/>
        </w:rPr>
        <w:t xml:space="preserve"> – препарат застосовують один раз на 30 діб впродовж 2-4 місяців. В усіх випадках лікування тварин проводять до тих пір, поки результати 2 послідовних щомісячних лабораторних досліджень будуть негативними (</w:t>
      </w:r>
      <w:proofErr w:type="spellStart"/>
      <w:r w:rsidRPr="006F0A7D">
        <w:rPr>
          <w:rStyle w:val="cs5efed22f9"/>
          <w:snapToGrid w:val="0"/>
          <w:lang w:eastAsia="uk-UA"/>
        </w:rPr>
        <w:t>зіскріби</w:t>
      </w:r>
      <w:proofErr w:type="spellEnd"/>
      <w:r w:rsidRPr="006F0A7D">
        <w:rPr>
          <w:rStyle w:val="cs5efed22f9"/>
          <w:snapToGrid w:val="0"/>
          <w:lang w:eastAsia="uk-UA"/>
        </w:rPr>
        <w:t xml:space="preserve"> зі шкіри).</w:t>
      </w:r>
    </w:p>
    <w:p w:rsidR="006F0A7D" w:rsidRDefault="00E11891" w:rsidP="006F0A7D">
      <w:pPr>
        <w:widowControl w:val="0"/>
        <w:ind w:right="-36" w:firstLine="567"/>
        <w:jc w:val="both"/>
        <w:rPr>
          <w:snapToGrid w:val="0"/>
          <w:sz w:val="24"/>
          <w:szCs w:val="24"/>
          <w:lang w:eastAsia="uk-UA"/>
        </w:rPr>
      </w:pPr>
      <w:r>
        <w:rPr>
          <w:rStyle w:val="cs5efed22f9"/>
          <w:snapToGrid w:val="0"/>
          <w:lang w:eastAsia="uk-UA"/>
        </w:rPr>
        <w:t>6</w:t>
      </w:r>
      <w:r w:rsidR="00743E22" w:rsidRPr="00743E22">
        <w:rPr>
          <w:rStyle w:val="cs5efed22f9"/>
          <w:snapToGrid w:val="0"/>
          <w:lang w:eastAsia="uk-UA"/>
        </w:rPr>
        <w:t xml:space="preserve">. </w:t>
      </w:r>
      <w:r w:rsidR="006F0A7D" w:rsidRPr="006F0A7D">
        <w:rPr>
          <w:snapToGrid w:val="0"/>
          <w:sz w:val="24"/>
          <w:szCs w:val="24"/>
          <w:lang w:eastAsia="uk-UA"/>
        </w:rPr>
        <w:t xml:space="preserve">Лікування та профілактика </w:t>
      </w:r>
      <w:proofErr w:type="spellStart"/>
      <w:r w:rsidR="006F0A7D" w:rsidRPr="006F0A7D">
        <w:rPr>
          <w:snapToGrid w:val="0"/>
          <w:sz w:val="24"/>
          <w:szCs w:val="24"/>
          <w:lang w:eastAsia="uk-UA"/>
        </w:rPr>
        <w:t>токсокарозу</w:t>
      </w:r>
      <w:proofErr w:type="spellEnd"/>
      <w:r w:rsidR="006F0A7D" w:rsidRPr="006F0A7D">
        <w:rPr>
          <w:snapToGrid w:val="0"/>
          <w:sz w:val="24"/>
          <w:szCs w:val="24"/>
          <w:lang w:eastAsia="uk-UA"/>
        </w:rPr>
        <w:t xml:space="preserve">, </w:t>
      </w:r>
      <w:proofErr w:type="spellStart"/>
      <w:r w:rsidR="006F0A7D" w:rsidRPr="006F0A7D">
        <w:rPr>
          <w:snapToGrid w:val="0"/>
          <w:sz w:val="24"/>
          <w:szCs w:val="24"/>
          <w:lang w:eastAsia="uk-UA"/>
        </w:rPr>
        <w:t>токсаскарозу</w:t>
      </w:r>
      <w:proofErr w:type="spellEnd"/>
      <w:r w:rsidR="006F0A7D" w:rsidRPr="006F0A7D">
        <w:rPr>
          <w:snapToGrid w:val="0"/>
          <w:sz w:val="24"/>
          <w:szCs w:val="24"/>
          <w:lang w:eastAsia="uk-UA"/>
        </w:rPr>
        <w:t>, анкілостомозу</w:t>
      </w:r>
      <w:r w:rsidR="006F0A7D">
        <w:rPr>
          <w:snapToGrid w:val="0"/>
          <w:sz w:val="24"/>
          <w:szCs w:val="24"/>
          <w:lang w:eastAsia="uk-UA"/>
        </w:rPr>
        <w:t xml:space="preserve"> </w:t>
      </w:r>
      <w:r w:rsidR="006F0A7D">
        <w:rPr>
          <w:iCs/>
          <w:snapToGrid w:val="0"/>
          <w:sz w:val="24"/>
          <w:szCs w:val="24"/>
          <w:lang w:eastAsia="ru-RU"/>
        </w:rPr>
        <w:t>(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Toxocara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Toxascaris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leonina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Ancylostoma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caninum</w:t>
      </w:r>
      <w:proofErr w:type="spellEnd"/>
      <w:r w:rsidR="006F0A7D">
        <w:rPr>
          <w:sz w:val="24"/>
          <w:szCs w:val="24"/>
        </w:rPr>
        <w:t>)</w:t>
      </w:r>
      <w:r w:rsidR="006F0A7D" w:rsidRPr="006F0A7D">
        <w:rPr>
          <w:snapToGrid w:val="0"/>
          <w:sz w:val="24"/>
          <w:szCs w:val="24"/>
          <w:lang w:eastAsia="uk-UA"/>
        </w:rPr>
        <w:t xml:space="preserve"> – препарат застосовують щомісяця.</w:t>
      </w:r>
    </w:p>
    <w:p w:rsidR="006F0A7D" w:rsidRPr="006F0A7D" w:rsidRDefault="006F0A7D" w:rsidP="006F0A7D">
      <w:pPr>
        <w:widowControl w:val="0"/>
        <w:ind w:right="-36" w:firstLine="567"/>
        <w:jc w:val="both"/>
        <w:rPr>
          <w:snapToGrid w:val="0"/>
          <w:sz w:val="24"/>
          <w:szCs w:val="24"/>
          <w:lang w:eastAsia="uk-UA"/>
        </w:rPr>
      </w:pPr>
      <w:r>
        <w:rPr>
          <w:snapToGrid w:val="0"/>
          <w:sz w:val="24"/>
          <w:szCs w:val="24"/>
          <w:lang w:eastAsia="uk-UA"/>
        </w:rPr>
        <w:t xml:space="preserve">7. </w:t>
      </w:r>
      <w:r w:rsidRPr="00B801BA">
        <w:rPr>
          <w:snapToGrid w:val="0"/>
          <w:sz w:val="24"/>
          <w:szCs w:val="24"/>
          <w:lang w:eastAsia="uk-UA"/>
        </w:rPr>
        <w:t xml:space="preserve">Профілактика </w:t>
      </w:r>
      <w:proofErr w:type="spellStart"/>
      <w:r w:rsidRPr="00B801BA">
        <w:rPr>
          <w:snapToGrid w:val="0"/>
          <w:sz w:val="24"/>
          <w:szCs w:val="24"/>
          <w:lang w:eastAsia="uk-UA"/>
        </w:rPr>
        <w:t>дирофіляріозу</w:t>
      </w:r>
      <w:proofErr w:type="spellEnd"/>
      <w:r w:rsidRPr="00B801BA">
        <w:rPr>
          <w:snapToGrid w:val="0"/>
          <w:sz w:val="24"/>
          <w:szCs w:val="24"/>
          <w:lang w:eastAsia="uk-UA"/>
        </w:rPr>
        <w:t xml:space="preserve"> –</w:t>
      </w:r>
      <w:r w:rsidRPr="00023463">
        <w:rPr>
          <w:snapToGrid w:val="0"/>
          <w:color w:val="000000"/>
          <w:sz w:val="24"/>
          <w:szCs w:val="24"/>
          <w:lang w:eastAsia="uk-UA"/>
        </w:rPr>
        <w:t xml:space="preserve"> обробку тварин препаратом розпочинають за один місяць до нападу комарів і припиняють через 1 місяць після його закінчення</w:t>
      </w:r>
      <w:r w:rsidRPr="005063AB">
        <w:rPr>
          <w:rStyle w:val="cs5efed22f9"/>
          <w:snapToGrid w:val="0"/>
          <w:lang w:eastAsia="uk-UA"/>
        </w:rPr>
        <w:t>.</w:t>
      </w:r>
    </w:p>
    <w:p w:rsidR="003F48BE" w:rsidRPr="003F48BE" w:rsidRDefault="003F48BE" w:rsidP="00743E22">
      <w:pPr>
        <w:widowControl w:val="0"/>
        <w:ind w:right="-36" w:firstLine="567"/>
        <w:jc w:val="both"/>
        <w:rPr>
          <w:rStyle w:val="cs5efed22f9"/>
          <w:snapToGrid w:val="0"/>
          <w:u w:val="single"/>
          <w:lang w:eastAsia="uk-UA"/>
        </w:rPr>
      </w:pPr>
      <w:r w:rsidRPr="003F48BE">
        <w:rPr>
          <w:rStyle w:val="cs5efed22f9"/>
          <w:snapToGrid w:val="0"/>
          <w:u w:val="single"/>
          <w:lang w:eastAsia="uk-UA"/>
        </w:rPr>
        <w:t>Спосіб застосування:</w:t>
      </w:r>
    </w:p>
    <w:p w:rsidR="00872E23" w:rsidRPr="00872E23" w:rsidRDefault="00872E23" w:rsidP="00872E23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872E23">
        <w:rPr>
          <w:rStyle w:val="cs5efed22f9"/>
          <w:snapToGrid w:val="0"/>
          <w:lang w:eastAsia="uk-UA"/>
        </w:rPr>
        <w:t xml:space="preserve">Препарат наносять на суху непошкоджену шкіру тварин в місцях, що недоступні для злизування (в області шиї біля основи черепа або між лопатками).  </w:t>
      </w:r>
    </w:p>
    <w:p w:rsidR="00743E22" w:rsidRDefault="00872E23" w:rsidP="00872E23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872E23">
        <w:rPr>
          <w:rStyle w:val="cs5efed22f9"/>
          <w:snapToGrid w:val="0"/>
          <w:lang w:eastAsia="uk-UA"/>
        </w:rPr>
        <w:t xml:space="preserve">Дістаньте піпетку з упакування і, тримаючи вертикально, відламайте її верхівку. Розгорніть шерсть тварини і піднесіть кінчик піпетки до шкіри. Обережно стискаючи стінки піпетки нанесіть її </w:t>
      </w:r>
      <w:r w:rsidRPr="00872E23">
        <w:rPr>
          <w:rStyle w:val="cs5efed22f9"/>
          <w:snapToGrid w:val="0"/>
          <w:lang w:eastAsia="uk-UA"/>
        </w:rPr>
        <w:lastRenderedPageBreak/>
        <w:t xml:space="preserve">вміст </w:t>
      </w:r>
      <w:r>
        <w:rPr>
          <w:rStyle w:val="cs5efed22f9"/>
          <w:snapToGrid w:val="0"/>
          <w:lang w:eastAsia="uk-UA"/>
        </w:rPr>
        <w:t>на шкіру</w:t>
      </w:r>
      <w:r w:rsidR="002F0F0E">
        <w:rPr>
          <w:rStyle w:val="cs5efed22f9"/>
          <w:snapToGrid w:val="0"/>
          <w:lang w:eastAsia="uk-UA"/>
        </w:rPr>
        <w:t>.</w:t>
      </w:r>
    </w:p>
    <w:p w:rsidR="00AA5B7F" w:rsidRDefault="00AA5B7F" w:rsidP="00743E22">
      <w:pPr>
        <w:widowControl w:val="0"/>
        <w:ind w:right="-36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:rsid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F14765">
        <w:rPr>
          <w:rStyle w:val="cs5efed22f10"/>
          <w:snapToGrid w:val="0"/>
        </w:rPr>
        <w:t>При</w:t>
      </w:r>
      <w:r>
        <w:rPr>
          <w:rStyle w:val="cs5efed22f10"/>
          <w:snapToGrid w:val="0"/>
        </w:rPr>
        <w:t xml:space="preserve"> випадковому пероральному потрапля</w:t>
      </w:r>
      <w:r w:rsidRPr="00F14765">
        <w:rPr>
          <w:rStyle w:val="cs5efed22f10"/>
          <w:snapToGrid w:val="0"/>
        </w:rPr>
        <w:t xml:space="preserve">нні препарату проводиться симптоматичне лікування. Специфічного антидоту немає.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0F6010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0F6010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Спеціальні</w:t>
      </w:r>
      <w:proofErr w:type="spellEnd"/>
      <w:r w:rsidRPr="000F6010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застереження</w:t>
      </w:r>
      <w:proofErr w:type="spellEnd"/>
    </w:p>
    <w:p w:rsidR="00872E23" w:rsidRDefault="00872E23" w:rsidP="00937B7C">
      <w:pPr>
        <w:ind w:right="-36" w:firstLine="567"/>
        <w:jc w:val="both"/>
        <w:rPr>
          <w:sz w:val="24"/>
          <w:szCs w:val="24"/>
          <w:lang w:eastAsia="uk-UA"/>
        </w:rPr>
      </w:pPr>
      <w:r w:rsidRPr="00872E23">
        <w:rPr>
          <w:sz w:val="24"/>
          <w:szCs w:val="24"/>
          <w:lang w:eastAsia="uk-UA"/>
        </w:rPr>
        <w:t>Тварин не можна купати та не дозволяти їм плавати у від</w:t>
      </w:r>
      <w:r w:rsidR="00AC6DF0">
        <w:rPr>
          <w:sz w:val="24"/>
          <w:szCs w:val="24"/>
          <w:lang w:eastAsia="uk-UA"/>
        </w:rPr>
        <w:t>критих водоймах впродовж 4 діб</w:t>
      </w:r>
      <w:r w:rsidRPr="00872E23">
        <w:rPr>
          <w:sz w:val="24"/>
          <w:szCs w:val="24"/>
          <w:lang w:eastAsia="uk-UA"/>
        </w:rPr>
        <w:t xml:space="preserve"> після обробки.</w:t>
      </w:r>
    </w:p>
    <w:p w:rsidR="00282973" w:rsidRPr="00282973" w:rsidRDefault="00872E23" w:rsidP="00937B7C">
      <w:pPr>
        <w:ind w:right="-36" w:firstLine="567"/>
        <w:jc w:val="both"/>
        <w:rPr>
          <w:sz w:val="24"/>
          <w:szCs w:val="24"/>
          <w:lang w:eastAsia="uk-UA"/>
        </w:rPr>
      </w:pPr>
      <w:r w:rsidRPr="00872E23">
        <w:rPr>
          <w:sz w:val="24"/>
          <w:szCs w:val="24"/>
          <w:lang w:eastAsia="uk-UA"/>
        </w:rPr>
        <w:t xml:space="preserve">Часте використання шампуню після обробки тварин зменшує ефективність препарату. </w:t>
      </w:r>
      <w:r w:rsidR="00282973" w:rsidRPr="00282973">
        <w:rPr>
          <w:sz w:val="24"/>
          <w:szCs w:val="24"/>
          <w:lang w:eastAsia="uk-UA"/>
        </w:rPr>
        <w:t xml:space="preserve">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</w:t>
      </w:r>
      <w:proofErr w:type="spellStart"/>
      <w:r>
        <w:rPr>
          <w:b/>
          <w:snapToGrid w:val="0"/>
          <w:sz w:val="24"/>
          <w:szCs w:val="24"/>
        </w:rPr>
        <w:t>каренція</w:t>
      </w:r>
      <w:proofErr w:type="spellEnd"/>
      <w:r>
        <w:rPr>
          <w:b/>
          <w:snapToGrid w:val="0"/>
          <w:sz w:val="24"/>
          <w:szCs w:val="24"/>
        </w:rPr>
        <w:t>)</w:t>
      </w:r>
    </w:p>
    <w:p w:rsidR="00AA5B7F" w:rsidRDefault="00AA5B7F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визначають.</w:t>
      </w:r>
    </w:p>
    <w:p w:rsidR="00AA5B7F" w:rsidRDefault="00AA5B7F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Застосовувати виключно за призначенням. Не вживати всередину. Не зберігати разом з продуктами харчування.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Під час обробки тварин препаратом не курити, не пити, не приймати їжу.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Після обробки тварин руки ретельно вимити теплою водою з милом. При випадковому потраплянні препарату в очі, на шкіру або слизові оболонки, його необхідно відразу змити великою кількістю проточної води. Якщо подразнення шкіри або очей не проходить, необхідно звернутись за медичною допомогою.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Необхідно уникати прямого контакту з обробленою твариною та не дозволяти дітям гратися з твариною до повного висихання місць нанесення препарату.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Не можна спати разом зі щойно обробленими препаратом тваринами, особливо дітям.</w:t>
      </w:r>
    </w:p>
    <w:p w:rsidR="00AA5B7F" w:rsidRDefault="00AA5B7F" w:rsidP="006E0934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:rsidR="00AA5B7F" w:rsidRDefault="00AA5B7F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:rsidR="00AA5B7F" w:rsidRDefault="00AA5B7F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Невідомі.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:rsidR="00AA5B7F" w:rsidRDefault="00AF6AF5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13"/>
          <w:snapToGrid w:val="0"/>
        </w:rPr>
        <w:t>3</w:t>
      </w:r>
      <w:r w:rsidR="00AA5B7F">
        <w:rPr>
          <w:rStyle w:val="cs5efed22f13"/>
          <w:snapToGrid w:val="0"/>
        </w:rPr>
        <w:t xml:space="preserve"> роки.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:rsidR="00907F10" w:rsidRPr="00907F10" w:rsidRDefault="0099336F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9336F">
        <w:rPr>
          <w:snapToGrid w:val="0"/>
          <w:sz w:val="24"/>
          <w:szCs w:val="24"/>
        </w:rPr>
        <w:t>Зберігати в оригінальному пакуванні, у захищеному від світла та недоступному для дітей місці при температурі від 10 до 30 °C.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AA5B7F" w:rsidRDefault="0099336F" w:rsidP="000F6010">
      <w:pPr>
        <w:pStyle w:val="cs7fb5c607"/>
        <w:ind w:firstLine="567"/>
        <w:rPr>
          <w:snapToGrid w:val="0"/>
        </w:rPr>
      </w:pPr>
      <w:r>
        <w:rPr>
          <w:rStyle w:val="cs5efed22f15"/>
          <w:snapToGrid w:val="0"/>
          <w:lang w:eastAsia="en-US"/>
        </w:rPr>
        <w:t>Полім</w:t>
      </w:r>
      <w:r w:rsidR="00947A38">
        <w:rPr>
          <w:rStyle w:val="cs5efed22f15"/>
          <w:snapToGrid w:val="0"/>
          <w:lang w:eastAsia="en-US"/>
        </w:rPr>
        <w:t>ерні піпетки ємністю по 0,4; 1; 2,5; 4</w:t>
      </w:r>
      <w:r w:rsidRPr="0099336F">
        <w:rPr>
          <w:rStyle w:val="cs5efed22f15"/>
          <w:snapToGrid w:val="0"/>
          <w:lang w:eastAsia="en-US"/>
        </w:rPr>
        <w:t xml:space="preserve"> мл, які запаковані по 1 штуці у блістери з полімерного матеріалу; по 1 або 3 піпетки у картонній коробці.</w:t>
      </w:r>
    </w:p>
    <w:p w:rsidR="00AA5B7F" w:rsidRDefault="00AA5B7F" w:rsidP="000F6010">
      <w:pPr>
        <w:pStyle w:val="31"/>
        <w:ind w:right="-36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FA617C" w:rsidRDefault="00FA617C" w:rsidP="00FA617C">
      <w:pPr>
        <w:pStyle w:val="31"/>
        <w:tabs>
          <w:tab w:val="left" w:pos="10312"/>
        </w:tabs>
        <w:ind w:right="-36" w:firstLine="567"/>
        <w:rPr>
          <w:rStyle w:val="cs5efed22f16"/>
          <w:lang w:val="uk-UA"/>
        </w:rPr>
      </w:pPr>
      <w:r w:rsidRPr="00FA617C">
        <w:rPr>
          <w:rStyle w:val="cs5efed22f16"/>
        </w:rPr>
        <w:t xml:space="preserve">Невикористаний препарат </w:t>
      </w:r>
      <w:r w:rsidR="00D02AA3">
        <w:rPr>
          <w:rStyle w:val="cs5efed22f16"/>
        </w:rPr>
        <w:t xml:space="preserve">або його залишки утилізують </w:t>
      </w:r>
      <w:proofErr w:type="spellStart"/>
      <w:r w:rsidR="00D02AA3">
        <w:rPr>
          <w:rStyle w:val="cs5efed22f16"/>
          <w:lang w:val="uk-UA"/>
        </w:rPr>
        <w:t>відповід</w:t>
      </w:r>
      <w:proofErr w:type="spellEnd"/>
      <w:r w:rsidRPr="00FA617C">
        <w:rPr>
          <w:rStyle w:val="cs5efed22f16"/>
        </w:rPr>
        <w:t xml:space="preserve">но </w:t>
      </w:r>
      <w:r w:rsidR="00D02AA3">
        <w:rPr>
          <w:rStyle w:val="cs5efed22f16"/>
          <w:lang w:val="uk-UA"/>
        </w:rPr>
        <w:t xml:space="preserve">до </w:t>
      </w:r>
      <w:r w:rsidR="00D02AA3">
        <w:rPr>
          <w:rStyle w:val="cs5efed22f16"/>
        </w:rPr>
        <w:t xml:space="preserve">вимог </w:t>
      </w:r>
      <w:r w:rsidR="00D02AA3">
        <w:rPr>
          <w:rStyle w:val="cs5efed22f16"/>
          <w:lang w:val="uk-UA"/>
        </w:rPr>
        <w:t>чин</w:t>
      </w:r>
      <w:r w:rsidRPr="00FA617C">
        <w:rPr>
          <w:rStyle w:val="cs5efed22f16"/>
        </w:rPr>
        <w:t>ного законодавства.</w:t>
      </w:r>
    </w:p>
    <w:p w:rsidR="00F7009A" w:rsidRPr="00266F15" w:rsidRDefault="00F7009A" w:rsidP="00F7009A">
      <w:pPr>
        <w:widowControl w:val="0"/>
        <w:snapToGrid w:val="0"/>
        <w:ind w:right="454" w:firstLine="567"/>
        <w:jc w:val="both"/>
        <w:rPr>
          <w:snapToGrid w:val="0"/>
          <w:sz w:val="24"/>
          <w:szCs w:val="24"/>
          <w:lang w:val="ru-RU" w:eastAsia="ru-RU"/>
        </w:rPr>
      </w:pPr>
      <w:r w:rsidRPr="00266F15">
        <w:rPr>
          <w:b/>
          <w:snapToGrid w:val="0"/>
          <w:sz w:val="24"/>
          <w:szCs w:val="24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F7009A" w:rsidRPr="00266F15" w:rsidTr="00F7009A">
        <w:tc>
          <w:tcPr>
            <w:tcW w:w="9322" w:type="dxa"/>
            <w:hideMark/>
          </w:tcPr>
          <w:p w:rsidR="00F7009A" w:rsidRPr="00266F15" w:rsidRDefault="00F7009A" w:rsidP="00463448">
            <w:pPr>
              <w:rPr>
                <w:sz w:val="24"/>
                <w:szCs w:val="24"/>
                <w:lang w:val="ru-RU"/>
              </w:rPr>
            </w:pPr>
            <w:r w:rsidRPr="00266F15">
              <w:rPr>
                <w:sz w:val="24"/>
                <w:szCs w:val="24"/>
              </w:rPr>
              <w:t xml:space="preserve">        </w:t>
            </w:r>
            <w:r w:rsidRPr="00266F15">
              <w:rPr>
                <w:sz w:val="24"/>
                <w:szCs w:val="24"/>
                <w:lang w:val="ru-RU"/>
              </w:rPr>
              <w:t>ТОВ "МЕДІВЕТ ЕКО", УКРАЇНА</w:t>
            </w:r>
          </w:p>
          <w:p w:rsidR="00F7009A" w:rsidRPr="00266F15" w:rsidRDefault="00F7009A" w:rsidP="00463448">
            <w:pPr>
              <w:rPr>
                <w:sz w:val="24"/>
                <w:szCs w:val="24"/>
              </w:rPr>
            </w:pPr>
            <w:r w:rsidRPr="00266F15">
              <w:rPr>
                <w:sz w:val="24"/>
                <w:szCs w:val="24"/>
              </w:rPr>
              <w:t xml:space="preserve">        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Якутська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, 8 Ж,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кімн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313, 314, м.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Київ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>, 03680</w:t>
            </w:r>
          </w:p>
        </w:tc>
        <w:tc>
          <w:tcPr>
            <w:tcW w:w="2452" w:type="dxa"/>
            <w:hideMark/>
          </w:tcPr>
          <w:p w:rsidR="00F7009A" w:rsidRPr="00266F15" w:rsidRDefault="00F7009A" w:rsidP="00463448">
            <w:pPr>
              <w:ind w:left="317" w:firstLine="425"/>
              <w:rPr>
                <w:sz w:val="24"/>
                <w:szCs w:val="24"/>
                <w:lang w:val="ru-RU"/>
              </w:rPr>
            </w:pPr>
          </w:p>
        </w:tc>
      </w:tr>
    </w:tbl>
    <w:p w:rsidR="00F7009A" w:rsidRPr="00266F15" w:rsidRDefault="00F7009A" w:rsidP="00F7009A">
      <w:pPr>
        <w:ind w:right="454" w:firstLine="567"/>
        <w:jc w:val="both"/>
        <w:rPr>
          <w:b/>
          <w:sz w:val="24"/>
          <w:szCs w:val="24"/>
          <w:lang w:val="ru-RU"/>
        </w:rPr>
      </w:pPr>
      <w:r w:rsidRPr="00266F15">
        <w:rPr>
          <w:b/>
          <w:sz w:val="24"/>
          <w:szCs w:val="24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7009A" w:rsidRPr="00266F15" w:rsidTr="00F7009A">
        <w:tc>
          <w:tcPr>
            <w:tcW w:w="8755" w:type="dxa"/>
            <w:hideMark/>
          </w:tcPr>
          <w:p w:rsidR="00F7009A" w:rsidRPr="00266F15" w:rsidRDefault="00F7009A" w:rsidP="00463448">
            <w:pPr>
              <w:rPr>
                <w:sz w:val="24"/>
                <w:szCs w:val="24"/>
                <w:lang w:val="ru-RU"/>
              </w:rPr>
            </w:pPr>
            <w:r w:rsidRPr="00266F15">
              <w:rPr>
                <w:sz w:val="24"/>
                <w:szCs w:val="24"/>
                <w:lang w:val="ru-RU"/>
              </w:rPr>
              <w:t xml:space="preserve">        ТОВ "МЕДІПРОМТЕК", УКРАЇНА</w:t>
            </w:r>
          </w:p>
          <w:p w:rsidR="00F7009A" w:rsidRPr="00266F15" w:rsidRDefault="00F7009A" w:rsidP="00463448">
            <w:pPr>
              <w:rPr>
                <w:sz w:val="24"/>
                <w:szCs w:val="24"/>
              </w:rPr>
            </w:pPr>
            <w:r w:rsidRPr="00266F15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Стельмаха, буд. 9, м.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Ірпінь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Київська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 обл., 08200</w:t>
            </w:r>
          </w:p>
        </w:tc>
      </w:tr>
    </w:tbl>
    <w:p w:rsidR="00F7009A" w:rsidRPr="00266F15" w:rsidRDefault="00F7009A" w:rsidP="00F7009A">
      <w:pPr>
        <w:ind w:right="454" w:firstLine="567"/>
        <w:jc w:val="both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9. Додаткова інформація</w:t>
      </w:r>
    </w:p>
    <w:p w:rsidR="00AA5B7F" w:rsidRPr="00947A38" w:rsidRDefault="00AA5B7F" w:rsidP="00F7009A">
      <w:pPr>
        <w:pStyle w:val="31"/>
        <w:ind w:right="454" w:firstLine="567"/>
        <w:rPr>
          <w:b/>
          <w:sz w:val="24"/>
          <w:szCs w:val="24"/>
        </w:rPr>
      </w:pPr>
      <w:bookmarkStart w:id="0" w:name="_GoBack"/>
      <w:bookmarkEnd w:id="0"/>
    </w:p>
    <w:sectPr w:rsidR="00AA5B7F" w:rsidRPr="00947A3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FB0" w:rsidRDefault="00A87FB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87FB0" w:rsidRDefault="00A87FB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F7009A"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FF3024">
      <w:rPr>
        <w:noProof/>
        <w:lang w:val="ru-RU"/>
      </w:rPr>
      <w:t>1</w:t>
    </w:r>
    <w:r>
      <w:rPr>
        <w:lang w:val="ru-RU"/>
      </w:rPr>
      <w:fldChar w:fldCharType="end"/>
    </w:r>
  </w:p>
  <w:p w:rsidR="00AA5B7F" w:rsidRDefault="00AA5B7F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FB0" w:rsidRDefault="00A87FB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87FB0" w:rsidRDefault="00A87FB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AA5B7F" w:rsidRDefault="00AA5B7F">
    <w:pPr>
      <w:pStyle w:val="a3"/>
      <w:jc w:val="right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024" w:rsidRPr="00FF3024" w:rsidRDefault="00FF3024" w:rsidP="00FF3024">
    <w:pPr>
      <w:pStyle w:val="a3"/>
      <w:jc w:val="right"/>
      <w:rPr>
        <w:sz w:val="24"/>
        <w:szCs w:val="24"/>
      </w:rPr>
    </w:pPr>
    <w:r w:rsidRPr="00FF3024">
      <w:rPr>
        <w:sz w:val="24"/>
        <w:szCs w:val="24"/>
      </w:rPr>
      <w:t>Продовження додатку 1</w:t>
    </w:r>
  </w:p>
  <w:p w:rsidR="00FF3024" w:rsidRPr="00FF3024" w:rsidRDefault="00FF3024" w:rsidP="00FF3024">
    <w:pPr>
      <w:pStyle w:val="a3"/>
      <w:jc w:val="right"/>
      <w:rPr>
        <w:sz w:val="24"/>
        <w:szCs w:val="24"/>
      </w:rPr>
    </w:pPr>
    <w:r w:rsidRPr="00FF3024">
      <w:rPr>
        <w:sz w:val="24"/>
        <w:szCs w:val="24"/>
      </w:rPr>
      <w:t>до реє</w:t>
    </w:r>
    <w:r>
      <w:rPr>
        <w:sz w:val="24"/>
        <w:szCs w:val="24"/>
      </w:rPr>
      <w:t>страційного посвідчення АВ-09616</w:t>
    </w:r>
    <w:r w:rsidRPr="00FF3024">
      <w:rPr>
        <w:sz w:val="24"/>
        <w:szCs w:val="24"/>
      </w:rPr>
      <w:t>-03-23</w:t>
    </w:r>
  </w:p>
  <w:p w:rsidR="00AA5B7F" w:rsidRDefault="00FF3024" w:rsidP="00FF3024">
    <w:pPr>
      <w:pStyle w:val="a3"/>
      <w:jc w:val="right"/>
      <w:rPr>
        <w:lang w:val="ru-RU"/>
      </w:rPr>
    </w:pPr>
    <w:r w:rsidRPr="00FF3024">
      <w:rPr>
        <w:sz w:val="24"/>
        <w:szCs w:val="24"/>
      </w:rPr>
      <w:t>від 29.06.2023 року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0E92"/>
    <w:multiLevelType w:val="multilevel"/>
    <w:tmpl w:val="68B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0"/>
    <w:rsid w:val="00000F61"/>
    <w:rsid w:val="00011CA6"/>
    <w:rsid w:val="000D571A"/>
    <w:rsid w:val="000E151B"/>
    <w:rsid w:val="000F6010"/>
    <w:rsid w:val="00103A6C"/>
    <w:rsid w:val="00112CCC"/>
    <w:rsid w:val="0014591B"/>
    <w:rsid w:val="00171472"/>
    <w:rsid w:val="001C5752"/>
    <w:rsid w:val="00202FFE"/>
    <w:rsid w:val="00277BED"/>
    <w:rsid w:val="00282973"/>
    <w:rsid w:val="002F0F0E"/>
    <w:rsid w:val="0039385C"/>
    <w:rsid w:val="003B62B5"/>
    <w:rsid w:val="003F48BE"/>
    <w:rsid w:val="00470DFF"/>
    <w:rsid w:val="00475B75"/>
    <w:rsid w:val="004A2463"/>
    <w:rsid w:val="005063AB"/>
    <w:rsid w:val="00512B46"/>
    <w:rsid w:val="005604AD"/>
    <w:rsid w:val="00591A86"/>
    <w:rsid w:val="005E7611"/>
    <w:rsid w:val="00602C51"/>
    <w:rsid w:val="00645BD8"/>
    <w:rsid w:val="00660EB4"/>
    <w:rsid w:val="00682CFF"/>
    <w:rsid w:val="00685268"/>
    <w:rsid w:val="006E0934"/>
    <w:rsid w:val="006F0A7D"/>
    <w:rsid w:val="006F3109"/>
    <w:rsid w:val="006F7C76"/>
    <w:rsid w:val="0070243C"/>
    <w:rsid w:val="00724EAB"/>
    <w:rsid w:val="00740893"/>
    <w:rsid w:val="00743E22"/>
    <w:rsid w:val="007F2F87"/>
    <w:rsid w:val="008364BD"/>
    <w:rsid w:val="00846EFE"/>
    <w:rsid w:val="008658EB"/>
    <w:rsid w:val="00872E23"/>
    <w:rsid w:val="008E1965"/>
    <w:rsid w:val="008F1EED"/>
    <w:rsid w:val="008F7A74"/>
    <w:rsid w:val="00907F10"/>
    <w:rsid w:val="00937B7C"/>
    <w:rsid w:val="00944377"/>
    <w:rsid w:val="00947A38"/>
    <w:rsid w:val="0099336F"/>
    <w:rsid w:val="009950E5"/>
    <w:rsid w:val="009B36C1"/>
    <w:rsid w:val="009B464E"/>
    <w:rsid w:val="009C75DF"/>
    <w:rsid w:val="009D2F08"/>
    <w:rsid w:val="009F2178"/>
    <w:rsid w:val="00A64EF7"/>
    <w:rsid w:val="00A87FB0"/>
    <w:rsid w:val="00AA5B7F"/>
    <w:rsid w:val="00AC6DF0"/>
    <w:rsid w:val="00AD08CE"/>
    <w:rsid w:val="00AF6AF5"/>
    <w:rsid w:val="00BA2DD1"/>
    <w:rsid w:val="00BB3CB9"/>
    <w:rsid w:val="00BC743B"/>
    <w:rsid w:val="00BD38C1"/>
    <w:rsid w:val="00BD4687"/>
    <w:rsid w:val="00BE470A"/>
    <w:rsid w:val="00C03A97"/>
    <w:rsid w:val="00C1396A"/>
    <w:rsid w:val="00C42CF4"/>
    <w:rsid w:val="00C739C2"/>
    <w:rsid w:val="00CA51E8"/>
    <w:rsid w:val="00D02AA3"/>
    <w:rsid w:val="00D05C20"/>
    <w:rsid w:val="00D60095"/>
    <w:rsid w:val="00D67F05"/>
    <w:rsid w:val="00DB1C57"/>
    <w:rsid w:val="00DB1E98"/>
    <w:rsid w:val="00DE6516"/>
    <w:rsid w:val="00E11891"/>
    <w:rsid w:val="00E13827"/>
    <w:rsid w:val="00E52281"/>
    <w:rsid w:val="00E6206F"/>
    <w:rsid w:val="00E623E7"/>
    <w:rsid w:val="00E95108"/>
    <w:rsid w:val="00EB1A7B"/>
    <w:rsid w:val="00EB6EFD"/>
    <w:rsid w:val="00ED4D72"/>
    <w:rsid w:val="00F14329"/>
    <w:rsid w:val="00F178E5"/>
    <w:rsid w:val="00F53C89"/>
    <w:rsid w:val="00F7009A"/>
    <w:rsid w:val="00F819D9"/>
    <w:rsid w:val="00F84083"/>
    <w:rsid w:val="00F925E7"/>
    <w:rsid w:val="00FA617C"/>
    <w:rsid w:val="00FF3024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E1139"/>
  <w15:chartTrackingRefBased/>
  <w15:docId w15:val="{B24D8C40-E2BD-4D83-B691-ADEFCDA7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10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о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"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59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6fe56d2">
    <w:name w:val="cs6fe56d2"/>
    <w:basedOn w:val="a"/>
    <w:pPr>
      <w:ind w:left="720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character" w:customStyle="1" w:styleId="cs6fe56d21">
    <w:name w:val="cs6fe56d2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5615954a">
    <w:name w:val="cs5615954a"/>
    <w:basedOn w:val="a"/>
    <w:pPr>
      <w:jc w:val="both"/>
    </w:pPr>
    <w:rPr>
      <w:rFonts w:ascii="Arial" w:hAnsi="Arial" w:cs="Arial"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e602b7f2">
    <w:name w:val="cse602b7f2"/>
    <w:basedOn w:val="a"/>
    <w:pPr>
      <w:ind w:left="72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3">
    <w:name w:val="cs7fb5c6073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95e872d01">
    <w:name w:val="cs95e872d01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e9efb44">
    <w:name w:val="csae9efb44"/>
    <w:basedOn w:val="a"/>
    <w:pPr>
      <w:spacing w:before="100" w:beforeAutospacing="1" w:after="100" w:afterAutospacing="1"/>
      <w:ind w:left="1809"/>
    </w:pPr>
    <w:rPr>
      <w:sz w:val="24"/>
      <w:szCs w:val="24"/>
      <w:lang w:eastAsia="uk-UA"/>
    </w:rPr>
  </w:style>
  <w:style w:type="paragraph" w:customStyle="1" w:styleId="csda674657">
    <w:name w:val="csda674657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13198c6">
    <w:name w:val="cs913198c6"/>
    <w:basedOn w:val="a"/>
    <w:pPr>
      <w:ind w:hanging="720"/>
      <w:jc w:val="both"/>
    </w:pPr>
    <w:rPr>
      <w:sz w:val="24"/>
      <w:szCs w:val="24"/>
      <w:lang w:eastAsia="uk-UA"/>
    </w:rPr>
  </w:style>
  <w:style w:type="paragraph" w:customStyle="1" w:styleId="csd44ee6d6">
    <w:name w:val="csd44ee6d6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548abc12">
    <w:name w:val="cs548abc12"/>
    <w:basedOn w:val="a"/>
    <w:pPr>
      <w:ind w:hanging="720"/>
    </w:pPr>
    <w:rPr>
      <w:sz w:val="24"/>
      <w:szCs w:val="24"/>
      <w:lang w:eastAsia="uk-UA"/>
    </w:rPr>
  </w:style>
  <w:style w:type="paragraph" w:customStyle="1" w:styleId="cs202b20ac">
    <w:name w:val="cs202b20ac"/>
    <w:basedOn w:val="a"/>
    <w:pPr>
      <w:jc w:val="center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90073871">
    <w:name w:val="cs90073871"/>
    <w:basedOn w:val="a"/>
    <w:pPr>
      <w:shd w:val="clear" w:color="auto" w:fill="FFFFFF"/>
      <w:ind w:firstLine="720"/>
      <w:jc w:val="both"/>
    </w:pPr>
    <w:rPr>
      <w:sz w:val="24"/>
      <w:szCs w:val="24"/>
      <w:lang w:eastAsia="uk-UA"/>
    </w:rPr>
  </w:style>
  <w:style w:type="character" w:customStyle="1" w:styleId="cs7fb5c6074">
    <w:name w:val="cs7fb5c6074"/>
    <w:basedOn w:val="a0"/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00738711">
    <w:name w:val="cs900738711"/>
    <w:rPr>
      <w:shd w:val="clear" w:color="auto" w:fill="FFFFFF"/>
    </w:rPr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4">
    <w:name w:val="cs95e872d0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6">
    <w:name w:val="cs7fb5c607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3">
    <w:name w:val="csa62dfd6a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95e872d05">
    <w:name w:val="cs95e872d0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No Spacing"/>
    <w:uiPriority w:val="1"/>
    <w:qFormat/>
    <w:rsid w:val="000D571A"/>
    <w:rPr>
      <w:rFonts w:cs="Times New Roman"/>
      <w:sz w:val="22"/>
      <w:szCs w:val="22"/>
      <w:lang w:val="es-ES" w:eastAsia="en-US"/>
    </w:rPr>
  </w:style>
  <w:style w:type="character" w:customStyle="1" w:styleId="cscebaacdd1">
    <w:name w:val="cscebaacdd1"/>
    <w:rsid w:val="00685268"/>
    <w:rPr>
      <w:rFonts w:ascii="Times New Roman" w:hAnsi="Times New Roman" w:cs="Times New Roman" w:hint="default"/>
      <w:b w:val="0"/>
      <w:bCs w:val="0"/>
      <w:i/>
      <w:iCs/>
      <w:color w:val="40404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8D919DF-1205-41C8-81E9-E18A3115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5407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Taras</cp:lastModifiedBy>
  <cp:revision>4</cp:revision>
  <dcterms:created xsi:type="dcterms:W3CDTF">2026-04-05T11:04:00Z</dcterms:created>
  <dcterms:modified xsi:type="dcterms:W3CDTF">2026-04-05T11:18:00Z</dcterms:modified>
</cp:coreProperties>
</file>